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000000" w:rsidRDefault="00000000">
      <w:pPr>
        <w:pStyle w:val="a0"/>
        <w:spacing w:beforeLines="50" w:before="120" w:line="480" w:lineRule="exact"/>
        <w:ind w:leftChars="0" w:left="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连云港市按病种分值付费（</w:t>
      </w:r>
      <w:r>
        <w:rPr>
          <w:rFonts w:eastAsia="方正小标宋_GBK"/>
          <w:kern w:val="0"/>
          <w:sz w:val="36"/>
          <w:szCs w:val="36"/>
        </w:rPr>
        <w:t>DIP</w:t>
      </w:r>
      <w:r>
        <w:rPr>
          <w:rFonts w:eastAsia="方正小标宋_GBK"/>
          <w:kern w:val="0"/>
          <w:sz w:val="36"/>
          <w:szCs w:val="36"/>
        </w:rPr>
        <w:t>）核心病种、分值及</w:t>
      </w:r>
    </w:p>
    <w:p w:rsidR="00000000" w:rsidRDefault="00000000">
      <w:pPr>
        <w:pStyle w:val="a0"/>
        <w:spacing w:afterLines="50" w:after="120" w:line="480" w:lineRule="exact"/>
        <w:ind w:leftChars="0" w:left="0"/>
        <w:jc w:val="center"/>
        <w:rPr>
          <w:rFonts w:eastAsia="方正小标宋_GBK" w:hint="eastAsia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等级系数（</w:t>
      </w:r>
      <w:r>
        <w:rPr>
          <w:rFonts w:eastAsia="方正小标宋_GBK"/>
          <w:kern w:val="0"/>
          <w:sz w:val="36"/>
          <w:szCs w:val="36"/>
        </w:rPr>
        <w:t>2025</w:t>
      </w:r>
      <w:r>
        <w:rPr>
          <w:rFonts w:eastAsia="方正小标宋_GBK"/>
          <w:kern w:val="0"/>
          <w:sz w:val="36"/>
          <w:szCs w:val="36"/>
        </w:rPr>
        <w:t>年版）</w:t>
      </w:r>
    </w:p>
    <w:tbl>
      <w:tblPr>
        <w:tblW w:w="9185" w:type="dxa"/>
        <w:jc w:val="center"/>
        <w:tblInd w:w="0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23"/>
        <w:gridCol w:w="532"/>
        <w:gridCol w:w="448"/>
        <w:gridCol w:w="1610"/>
        <w:gridCol w:w="672"/>
        <w:gridCol w:w="1414"/>
        <w:gridCol w:w="637"/>
        <w:gridCol w:w="580"/>
        <w:gridCol w:w="546"/>
        <w:gridCol w:w="574"/>
        <w:gridCol w:w="574"/>
        <w:gridCol w:w="602"/>
        <w:gridCol w:w="573"/>
      </w:tblGrid>
      <w:tr w:rsidR="00000000">
        <w:trPr>
          <w:trHeight w:val="301"/>
          <w:tblHeader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序号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 w:hint="eastAsia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DIP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编码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主要诊断编码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主要诊断名称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 w:hint="eastAsia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主要操作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编码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主要操作名称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相关操作编码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相关操作名称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分值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三级医院等级系数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二级医院等级系数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一级医院等级系数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spacing w:val="-6"/>
                <w:w w:val="90"/>
                <w:kern w:val="0"/>
                <w:sz w:val="16"/>
                <w:szCs w:val="16"/>
              </w:rPr>
              <w:t>备注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沙门菌肠炎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未特指的细菌性肠道感染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轮状病毒性肠炎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A08.5C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其他特指的肠道感染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其他和未特指传染性病因的胃肠炎和结肠炎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未特指病因的胃肠炎和结肠炎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未特指病因的胃肠炎和结肠炎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未特指病因的胃肠炎和结肠炎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A09.9D005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A09.9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未特指病因的胃肠炎和结肠炎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肺结核，经显微镜下痰检查证实，伴有或不伴有痰培养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A15.0D005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肺结核，经显微镜下痰检查证实，伴有或不伴有痰培养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肺结核，经显微镜下痰检查证实，伴有或不伴有痰培养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肺结核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,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仅经痰培养所证实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肺结核，经组织学所证实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肺结核，经未特指的方法所证实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A15.3D002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肺结核，经未特指的方法所证实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肺结核，细菌学和组织学检查为阴性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A16.0D004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肺结核，细菌学和组织学检查为阴性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肺结核，细菌学和组织学检查为阴性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肺结核，未提及细菌学或组织学的证实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A16.2D005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肺结核，未提及细菌学或组织学的证实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结核性胸膜炎，未提及细菌学或组织学的证实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结核性胸膜炎，未提及细菌学或组织学的证实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A16.5T002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结核性胸膜炎，未提及细菌学或组织学的证实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A16.5T003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结核性胸膜炎，未提及细菌学或组织学的证实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骨和关节的结核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结核性周围淋巴结病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A18.3C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A18.3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肠、腹膜和肠系膜淋巴结的结核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lastRenderedPageBreak/>
              <w:t>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A23.0C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A23.0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马耳他布氏菌病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A23.9C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A23.9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未特指的布氏菌病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A31.0C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A31.0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肺分枝杆菌感染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A31.0D003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A31.0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肺分枝杆菌感染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A37.9C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A37.9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未特指的百日咳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A38.xC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A38.x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猩红热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未特指的葡萄球菌性脓毒症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其他革兰氏阴性病原体性脓毒症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A41.5C-1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其他革兰氏阴性病原体性脓毒症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939.10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丹毒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A46.xC-1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丹毒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未特指部位的葡萄球菌感染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未特指部位的链球菌和肠球菌感染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未特指部位的支原体感染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未特指部位的其他的细菌性感染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A49.8C-1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未特指部位的其他的细菌性感染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未特指部位的其他的细菌性感染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A49.9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A63.0C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A63.0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肛门生殖器（性病性）疣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A75.3C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A75.3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恙虫病立克次体引起的斑疹伤寒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A86.xC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A86.x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未特指的病毒性脑炎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A86.xD001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A86.x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未特指的病毒性脑炎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A87.9C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A87.9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未特指的病毒性脑膜炎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A87.9D001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A87.9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未特指的病毒性脑膜炎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A93.8C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其他特指的节肢动物媒介的病毒性发热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A98.5C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A98.5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出血热伴有肾综合征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疱疹病毒性龈口炎和咽扁桃体炎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B00.5C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疱疹病毒性眼病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未特指的疱疹病毒感染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水痘不伴有并发症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带状疱疹累及其他神经系统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带状疱疹累及其他神经系统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04.0200x007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三叉神经射频毁损术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带状疱疹累及其他神经系统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04.2x05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脊髓神经根射频消融术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带状疱疹累及其他神经系统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03.9102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脊神经根阻滞术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带状疱疹眼病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播散性带状疱疹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带状疱疹伴有其他并发症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带状疱疹不伴有并发症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B07.xC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病毒性疣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猝发疹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第六病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B08.4C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肠病毒性水疱性口炎伴有疹病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B08.5C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B08.5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肠病毒性水疱性咽炎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急性乙型肝炎，不伴有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δ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因子（共同感染），也不伴有肝昏迷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急性丙型肝炎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急性戊型肝炎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未特指的急性病毒性肝炎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慢性乙型病毒性肝炎，不伴有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δ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因子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慢性丙型病毒性肝炎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未特指的人类免疫缺陷病毒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[HIV]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未特指的巨细胞病毒病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疱疹病毒性单核细胞增多症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其他传染性单核细胞增多症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B27.9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未特指的传染性单核细胞增多症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未特指部位的腺病毒感染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未特指部位的冠状病毒感染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其他未特指部位的病毒性感染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未特指的病毒性感染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B37.1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肺念珠菌病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其他肺曲霉病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B44.1C-1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其他肺曲霉病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B44.1D002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其他肺曲霉病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未特指的真菌病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未特指的真菌病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未特指的真菌病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未特指的真菌病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22.5300x004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鼻内窥镜下多个鼻窦开窗术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B49.x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未特指的真菌病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70"/>
                <w:kern w:val="0"/>
                <w:sz w:val="16"/>
                <w:szCs w:val="16"/>
                <w:lang w:bidi="ar"/>
              </w:rPr>
              <w:t>22.6001|22.6002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鼻窦病损切除术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内镜下鼻窦病损切除术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呼吸道结核和未特指结核的后遗症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其他特指传染病和寄生虫病的后遗症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B99.xC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其他和未特指的传染病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B99.xD002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其他和未特指的传染病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B99.xD003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B99.x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其他和未特指的传染病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C02.9C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未特指的舌恶性肿瘤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C06.9C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未特指的口恶性肿瘤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C07.xC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C07.x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C07.xS002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C07.x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26.3102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未特指的鼻咽恶性肿瘤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C11.9D002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未特指的鼻咽恶性肿瘤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29.1203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内镜下鼻咽活组织检查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未特指的下咽恶性肿瘤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胸部食管恶性肿瘤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食管交搭跨越恶性肿瘤的损害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未特指的食管恶性肿瘤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未特指的食管恶性肿瘤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未特指的食管恶性肿瘤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C15.9D001-1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未特指的食管恶性肿瘤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未特指的食管恶性肿瘤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未特指的食管恶性肿瘤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部分食管切除术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710.67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未特指的食管恶性肿瘤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胸腹联合切口食管部分切除术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831.28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未特指的食管恶性肿瘤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42.8101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内镜下食管支架置入术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贲门恶性肿瘤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贲门恶性肿瘤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贲门恶性肿瘤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贲门恶性肿瘤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43.5x00x003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贲门部分切除伴食管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胃吻合术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834.83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贲门恶性肿瘤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43.9905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腹腔镜辅助全胃切除伴食管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空肠吻合术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幽门窦恶性肿瘤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幽门窦恶性肿瘤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43.7x03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腹腔镜胃大部切除伴胃空肠吻合术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40.5900x013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胃周围淋巴结清扫术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835.47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幽门窦恶性肿瘤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43.7x03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腹腔镜胃大部切除伴胃空肠吻合术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794.30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C16.9D001-1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43.7x00x001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胃大部切除伴胃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空肠吻合术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[Billroth Ⅱ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式手术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741.60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43.7x03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腹腔镜胃大部切除伴胃空肠吻合术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674.11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43.9901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全胃切除伴食管空肠吻合术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645.13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43.9905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腹腔镜辅助全胃切除伴食管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空肠吻合术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[ESD]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C17.0S001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52.7x00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根治性胰十二指肠切除术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876.95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未特指的小肠恶性肿瘤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C17.9S001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未特指的小肠恶性肿瘤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小肠部分切除术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845.30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盲肠恶性肿瘤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腹腔镜右半结肠切除术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582.66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升结肠恶性肿瘤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升结肠恶性肿瘤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腹腔镜右半结肠切除术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45.9301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回肠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横结肠吻合术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640.93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升结肠恶性肿瘤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腹腔镜右半结肠切除术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582.66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升结肠恶性肿瘤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45.7302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右半结肠根治性切除术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502.28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升结肠恶性肿瘤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45.7300x007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右半结肠切除术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631.93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结肠肝曲恶性肿瘤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腹腔镜右半结肠切除术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582.66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降结肠恶性肿瘤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降结肠恶性肿瘤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腹腔镜左半结肠切除术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615.50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腹腔镜乙状结肠切除术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腹腔镜下肠粘连松解术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609.76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腹腔镜乙状结肠切除术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559.75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腹腔镜下乙状结肠部分切除术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572.51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45.7600x008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649.48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腹腔镜下乙状结肠病损切除术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509.45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腹腔镜直肠乙状结肠部分切除术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579.35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45.4104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45.7601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640.95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结肠镜下大肠活组织检查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腹腔镜右半结肠切除术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582.66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C20.xD001-1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结肠镜下大肠活组织检查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48.6900x002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腹腔镜下直肠根治术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腹腔镜下肠粘连松解术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593.46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腹腔镜下腹会阴直肠切除术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571.79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48.6302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腹腔镜下直肠前切除术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627.25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48.6900x002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腹腔镜下直肠根治术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509.29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48.6900x007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661.43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腹腔镜直肠乙状结肠部分切除术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618.49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54.4x00x050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腹腔镜下直肠全系膜切除术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[TME]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内镜下直肠黏膜下剥离术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(ESD)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肝细胞癌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肝细胞癌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50.1100x005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经皮肝穿刺活检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肝细胞癌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经导管肝动脉栓塞术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肝细胞癌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50.2200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部分肝切除术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531.52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肝细胞癌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50.2205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腹腔镜下肝部分切除术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515.07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肝内胆管癌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其他特指的肝恶性肿瘤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50.1100x001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超声引导下肝穿刺活检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50.1100x005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经皮肝穿刺活检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经导管肝动脉栓塞术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50.2205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腹腔镜下肝部分切除术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479.73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C23.xS001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肝外胆管恶性肿瘤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C24.0C-1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肝外胆管恶性肿瘤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C24.0S001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肝外胆管恶性肿瘤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52.7x00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根治性胰十二指肠切除术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C24.1S001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法特壶腹恶性肿瘤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52.7x00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根治性胰十二指肠切除术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923.18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胰头恶性肿瘤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胰体恶性肿瘤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未特指的胰恶性肿瘤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C25.9C-1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未特指的胰恶性肿瘤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消化系统部位不明确的恶性肿瘤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未特指的喉恶性肿瘤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主支气管恶性肿瘤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C34.1D006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经皮针吸肺活检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C34.1D007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支气管镜下肺活检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32.3001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32.2001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胸腔镜下肺楔形切除术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512.47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40.5913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胸腔镜胸内淋巴结清扫术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555.97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40.5914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胸腔镜纵隔淋巴结清扫术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583.40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胸腔镜下肺楔形切除术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32.3001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502.83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C34.1S021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胸腔镜下肺病损切除术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475.45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上叶，支气管或肺的恶性肿瘤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中叶，支气管或肺的恶性肿瘤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C34.2D002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中叶，支气管或肺的恶性肿瘤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经皮针吸肺活检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中叶，支气管或肺的恶性肿瘤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510.73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经皮针吸肺活检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40.5913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胸腔镜胸内淋巴结清扫术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553.74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40.5914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胸腔镜纵隔淋巴结清扫术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566.96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胸腔镜下肺楔形切除术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32.3001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509.40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下叶，支气管或肺的恶性肿瘤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503.40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经皮针吸肺活检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31.4400x001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气管镜下气管活检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C34.9D005-1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并发症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支气管镜下支气管活检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C34.9D009-1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经皮针吸肺活检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C34.9D010-1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经皮针吸肺活检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支气管镜下肺活检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33.2702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超声支气管镜下肺活组织检查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颈淋巴结活组织检查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C34.9D014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40.1102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锁骨上淋巴结活组织检查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胸腔镜下肺楔形切除术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胸腔镜下肺病损切除术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449.89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32.3001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499.12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静脉输液港植入术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1"/>
                <w:w w:val="90"/>
                <w:kern w:val="0"/>
                <w:sz w:val="16"/>
                <w:szCs w:val="16"/>
                <w:lang w:bidi="ar"/>
              </w:rPr>
              <w:t>未特指的支气管或肺恶性肿瘤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C37.xC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C38.3C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C38.3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部位未特指的纵隔恶性肿瘤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未特指的皮肤恶性黑色素瘤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眼睑（包括眦）皮肤恶性肿瘤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面部其他和未特指部位的皮肤恶性肿瘤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面部其他和未特指部位的皮肤恶性肿瘤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86.4x01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.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.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颈皮肤病损根治切除术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未特指的皮肤恶性肿瘤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腹膜后腔恶性肿瘤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C48.0S001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腹膜后腔恶性肿瘤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54.4x02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腹膜后病损切除术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乳房上内象限恶性肿瘤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乳房上内象限恶性肿瘤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单侧保乳乳腺改良根治术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乳房上外象限恶性肿瘤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85.1100x001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40.1103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腋窝淋巴结活组织检查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乳房上外象限恶性肿瘤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85.1100x001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乳房上外象限恶性肿瘤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乳房病损微创旋切术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乳房上外象限恶性肿瘤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乳房上外象限恶性肿瘤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单侧保乳乳腺改良根治术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乳房上外象限恶性肿瘤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85.4500x001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单侧乳房根治性切除伴同侧腋窝前哨淋巴结活检术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乳房下外象限恶性肿瘤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C50.5S003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乳房下外象限恶性肿瘤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单侧保乳乳腺改良根治术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乳房交搭跨越恶性肿瘤的损害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乳房交搭跨越恶性肿瘤的损害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85.1100x001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乳房交搭跨越恶性肿瘤的损害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85.1100x001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乳房穿刺活检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乳房交搭跨越恶性肿瘤的损害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乳房病损微创旋切术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乳房交搭跨越恶性肿瘤的损害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乳房交搭跨越恶性肿瘤的损害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单侧保乳乳腺改良根治术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乳房交搭跨越恶性肿瘤的损害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85.4500x001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单侧乳房根治性切除伴同侧腋窝前哨淋巴结活检术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85.1100x001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40.1105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前哨淋巴结活组织检查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乳房病损微创旋切术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单侧保乳乳腺改良根治术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单侧根治性乳房切除术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85.4500x001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单侧乳房根治性切除伴同侧腋窝前哨淋巴结活检术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未特指的外阴恶性肿瘤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68.6900x001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子宫广泛性切除术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54.5904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68.6900x001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子宫广泛性切除术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68.6901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子宫根治性切除术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经腹扩大性全子宫切除术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124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40.5912+65.6300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腹腔镜盆腔淋巴结清扫术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126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腹腔镜经腹筋膜外子宫切除术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40.5912+65.6300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腹腔镜盆腔淋巴结清扫术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双侧输卵管卵巢切除术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C56.xS001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65.6100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双侧输卵管卵巢切除术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C56.xT001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C56.x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未特指的阴茎恶性肿瘤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C60.9S001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未特指的阴茎恶性肿瘤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64.3x01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60.1100x002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超声引导下前列腺穿刺活检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C61.xD001-1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60.1100x002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超声引导下前列腺穿刺活检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60.1100x003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经会阴前列腺穿剌活检术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经直肠前列腺穿剌活组织检查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经尿道前列腺激光切除术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[TULIP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60.2900x004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经尿道前列腺等离子电切术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经尿道前列腺气化电切术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[TEVAP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经尿道前列腺切除术（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TURP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60.5x02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腹腔镜下前列腺根治性切除术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C62.9S001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未特指的睾丸恶性肿瘤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62.3x00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单侧睾丸切除术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肾（除外肾盂）恶性肿瘤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C64.xS002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肾（除外肾盂）恶性肿瘤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55.4x03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腹腔镜下肾部分切除术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C64.xS004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肾（除外肾盂）恶性肿瘤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腹腔镜下单侧肾切除术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C65.xC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C65.xS001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55.5104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腹腔镜下单侧肾输尿管切除术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C66.xS001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55.5104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腹腔镜下单侧肾输尿管切除术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膀胱侧壁恶性肿瘤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经尿道膀胱病损电切术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经尿道膀胱病损电切术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70"/>
                <w:sz w:val="16"/>
                <w:szCs w:val="16"/>
              </w:rPr>
            </w:pPr>
            <w:r>
              <w:rPr>
                <w:rFonts w:eastAsia="仿宋_GB2312"/>
                <w:w w:val="7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经尿道膀胱病损切除术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70"/>
                <w:sz w:val="16"/>
                <w:szCs w:val="16"/>
              </w:rPr>
            </w:pPr>
            <w:r>
              <w:rPr>
                <w:rFonts w:eastAsia="仿宋_GB2312"/>
                <w:w w:val="7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经尿道膀胱病损电切术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经尿道膀胱病损切除术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57.7103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腹腔镜下膀胱根治切除术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531.74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57.7901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腹腔镜下全膀胱切除术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512.32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大脑（除外脑叶和脑室）恶性肿瘤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超声引导下经皮甲状腺活组织检查术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04.0405+40.3x00x002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喉返神经探查术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淋巴结区域性切除术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04.0405+40.4100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喉返神经探查术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根治性颈淋巴结清扫，单侧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单侧甲状腺切除伴峡部和其他叶部分切除术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04.0405+40.4100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喉返神经探查术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根治性颈淋巴结清扫，单侧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C73.xS025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06.4x00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甲状腺全部切除术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04.0405+40.3x00x002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喉返神经探查术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淋巴结区域性切除术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C73.xS027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06.4x00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甲状腺全部切除术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04.0405+40.4000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喉返神经探查术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根治性颈淋巴结清扫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06.4x00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甲状腺全部切除术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04.0405+40.4200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喉返神经探查术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根治性颈淋巴结清扫，双侧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06.3900x003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单侧甲状腺部分切除术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40.3x00x002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淋巴结区域性切除术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C73.xS064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腔镜下单侧甲状腺切除术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C73.xS065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C73.xS073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06.4x00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甲状腺全部切除术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头、面和颈部恶性肿瘤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头、面和颈部恶性肿瘤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27.9900x005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胸部恶性肿瘤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腹部恶性肿瘤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头、面和颈部淋巴结继发性和未的恶性肿瘤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头、面和颈部淋巴结继发性和未的恶性肿瘤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颈淋巴结活组织检查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头、面和颈部淋巴结继发性和未的恶性肿瘤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40.1102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锁骨上淋巴结活组织检查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头、面和颈部淋巴结继发性和未的恶性肿瘤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根治性颈淋巴结清扫，单侧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腋下和上肢淋巴结继发性和未特指的恶性肿瘤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40.1103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腋窝淋巴结活组织检查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未特指的淋巴结恶性肿瘤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肺部继发性恶性肿瘤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肺部继发性恶性肿瘤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经皮针吸肺活检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胸膜继发性恶性肿瘤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胸膜继发性恶性肿瘤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C78.2T002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胸膜继发性恶性肿瘤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C78.2T003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胸膜继发性恶性肿瘤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腹膜后和腹膜继发性恶性肿瘤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C78.6T001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腹膜后和腹膜继发性恶性肿瘤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C78.6T001-1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腹膜后和腹膜继发性恶性肿瘤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肝及肝内胆管继发性恶性肿瘤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C78.7D001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肝及肝内胆管继发性恶性肿瘤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50.1100x001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超声引导下肝穿刺活检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C78.7D002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肝及肝内胆管继发性恶性肿瘤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50.1100x005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经皮肝穿刺活检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C78.7S002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肝及肝内胆管继发性恶性肿瘤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经导管肝动脉栓塞术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脑和脑膜继发性恶性肿瘤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C79.5C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骨和骨髓继发性恶性肿瘤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C79.9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未特指部位的继发性恶性肿瘤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原发部位未知的恶性肿瘤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未特指的滤泡性淋巴瘤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曼特尔细胞淋巴瘤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弥漫性大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细胞淋巴瘤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C83.3C-1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弥漫性大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细胞淋巴瘤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细胞淋巴瘤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非霍奇金淋巴瘤的其他特指类型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多发性骨髓瘤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多发性骨髓瘤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多发性骨髓瘤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多发性骨髓瘤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多发性骨髓瘤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C90.0D003-1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多发性骨髓瘤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急性淋巴细胞白血病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[ALL]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C91.0D004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急性淋巴细胞白血病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[ALL]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细胞型慢性淋巴细胞白血病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C91.1D003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细胞型慢性淋巴细胞白血病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急性髓母细胞白血病（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AML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急性髓母细胞白血病（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AML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C92.0D003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急性髓母细胞白血病（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AML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BCR/ABL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阳性慢性髓样白血病（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CML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BCR/ABL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阳性慢性髓样白血病（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CML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C92.1D003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BCR/ABL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阳性慢性髓样白血病（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CML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急性早幼粒细胞白血病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493.83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C93.0D001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急性单核细胞白血病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慢性粒单核细胞白血病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未特指细胞类型的急性白血病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C95.0D001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未特指细胞类型的急性白血病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C95.9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未特指的白血病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支气管和肺原位癌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D02.2S001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支气管和肺原位癌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胸腔镜下肺楔形切除术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D02.2S002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支气管和肺原位癌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32.3001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宫颈未特指的原位癌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宫颈未特指的原位癌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双侧输卵管卵巢切除术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宫颈未特指的原位癌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宫颈未特指的原位癌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宫颈未特指的原位癌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67.6901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子宫颈成形术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宫颈未特指的原位癌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宫颈未特指的原位癌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子宫颈环形电切术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宫颈未特指的原位癌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宫颈未特指的原位癌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25.1x01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其他和未特指部位的口良性肿瘤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其他和未特指部位的口良性肿瘤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硬腭病损切除术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未特指的咽良性肿瘤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29.3901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咽部病损切除术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未特指的咽良性肿瘤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29.3905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支撑喉镜下咽部病损切除术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面神经解剖术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26.3102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D11.7S001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其他大涎腺的良性肿瘤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26.2904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颌下腺病损切除术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D11.7S002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其他大涎腺的良性肿瘤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26.3203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颌下腺切除术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D12.2T009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升结肠良性肿瘤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D12.3T010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横结肠良性肿瘤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D12.4T008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降结肠良性肿瘤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D12.5T014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内镜下结肠病损切除术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43.4105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内镜下胃息肉切除术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43.4105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内镜下胃息肉切除术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43.4108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内镜下胃黏膜切除术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[EMR]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D12.6T012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内镜下结肠病损切除术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D12.6T013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D12.6T016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(ESD)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D12.8T004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内镜下直肠病损切除术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D12.8T005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内镜下直肠黏膜下剥离术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(ESD)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D12.8T006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内镜下直肠黏膜切除术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42.3305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内镜食管黏膜下剥离术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42.3306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内镜食管黏膜切除术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[ESD]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44.1301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超声内镜下胃检查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D13.1T003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43.4100x021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内镜下胃全层切除术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[EFTR]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D13.1T004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[ESD]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D13.1T005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[EMR]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中耳、鼻腔和副鼻窦良性肿瘤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D14.1S003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喉良性肿瘤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支撑喉镜下喉病损切除术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D14.3S001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支气管和肺良性肿瘤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胸腔镜下肺楔形切除术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D14.3S002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支气管和肺良性肿瘤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32.3001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463.25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D15.2S001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纵隔良性肿瘤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34.3x04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胸腔镜下纵隔病损切除术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D16.2S001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下肢长骨良性肿瘤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77.6501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D16.2S002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下肢长骨良性肿瘤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77.6701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D16.4S001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颅骨和面骨良性肿瘤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01.6x00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颅骨病损的切除术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头、面和颈部皮肤和皮下组织良性脂肪瘤样肿瘤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头、面和颈部皮肤和皮下组织良性脂肪瘤样肿瘤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头、面和颈部皮肤和皮下组织良性脂肪瘤样肿瘤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颈部软组织病损切除术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34.4x01|86.3x02|86.3x03|86.8300x031|86.9900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胸壁病损切除术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皮下组织病损切除术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脂肪垫切除术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皮肤和皮下组织的其他手术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四肢皮肤和皮下组织良性脂肪瘤样肿瘤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四肢皮肤和皮下组织良性脂肪瘤样肿瘤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其他和未特指部位的皮肤和皮下组织良性脂肪瘤样肿瘤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腹腔内器官良性脂肪瘤样肿瘤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腹腔内器官良性脂肪瘤样肿瘤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D17.7S002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70"/>
                <w:kern w:val="0"/>
                <w:sz w:val="16"/>
                <w:szCs w:val="16"/>
                <w:lang w:bidi="ar"/>
              </w:rPr>
              <w:t>83.4900|86.3x02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软组织的其他切除术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未特指的良性脂肪瘤样肿瘤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血管瘤，任何部位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血管瘤，任何部位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25.1x01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血管瘤，任何部位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38.6000x011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躯干部血管瘤切除术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血管瘤，任何部位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经导管肝动脉栓塞术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血管瘤，任何部位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50.2205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腹腔镜下肝部分切除术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血管瘤，任何部位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 w:hint="eastAsia"/>
                <w:spacing w:val="-12"/>
                <w:w w:val="7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12"/>
                <w:w w:val="70"/>
                <w:kern w:val="0"/>
                <w:sz w:val="16"/>
                <w:szCs w:val="16"/>
                <w:lang w:bidi="ar"/>
              </w:rPr>
              <w:t>27.4301|27.9901|</w:t>
            </w:r>
          </w:p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70"/>
                <w:kern w:val="0"/>
                <w:sz w:val="16"/>
                <w:szCs w:val="16"/>
                <w:lang w:bidi="ar"/>
              </w:rPr>
              <w:t>38.6000x012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颊部病损切除术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淋巴管瘤，任何部位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40.2910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淋巴管瘤切除术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淋巴管瘤，任何部位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40.9x00x016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淋巴管瘤注射术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未特指的黑素细胞痣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眼睑（包括眦）皮肤良性肿瘤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耳和外耳道皮肤良性肿瘤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耳和外耳道皮肤良性肿瘤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面部其他和未特指部位皮肤的良性肿瘤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头皮和颈部皮肤良性肿瘤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未特指的皮肤良性肿瘤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85.1100x001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乳房腺体区段切除术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乳房病损微创旋切术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乳房象限切除术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乳腺局部扩大切除术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乳腺部分切除术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腔镜下乳房病损切除术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子宫粘膜下平滑肌瘤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子宫粘膜下平滑肌瘤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子宫粘膜下平滑肌瘤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子宫粘膜下平滑肌瘤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子宫粘膜下平滑肌瘤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子宫粘膜下平滑肌瘤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子宫壁内平滑肌瘤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子宫壁内平滑肌瘤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65.2501+66.5102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子宫壁内平滑肌瘤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子宫壁内平滑肌瘤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子宫壁内平滑肌瘤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子宫壁内平滑肌瘤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子宫壁内平滑肌瘤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66.6100x007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腹腔镜下输卵管系膜病损切除术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子宫壁内平滑肌瘤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子宫肌瘤切除术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D25.1S023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子宫壁内平滑肌瘤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子宫浆膜下层平滑肌瘤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子宫浆膜下层平滑肌瘤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子宫浆膜下层平滑肌瘤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69.1900x022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腹腔镜下阔韧带病损切除术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65.2501+66.5102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腹腔镜下肠粘连松解术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子宫肌瘤切除术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54.5904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54.5904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子宫肌瘤切除术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65.2901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卵巢病损切除术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双侧输卵管卵巢切除术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66.6100x007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腹腔镜下输卵管系膜病损切除术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66.6104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腹腔镜输卵管病损切除术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D25.9S025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子宫颈肌瘤切除术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68.2500x001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D25.9S027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子宫肌瘤切除术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宫腔镜子宫病损电切术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宫腔镜子宫病损切除术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D25.9S039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未特指的子宫平滑肌瘤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D26.1S003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D26.1S004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65.7905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腹腔镜卵巢成形术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66.6100x007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腹腔镜下输卵管系膜病损切除术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66.6104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腹腔镜输卵管病损切除术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单侧输卵管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65.6100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双侧输卵管卵巢切除术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D28.0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外阴良性肿瘤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D30.0S001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55.4x03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腹腔镜下肾部分切除术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D30.3S001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经尿道膀胱病损电切术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脑膜良性肿瘤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D32.0S002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脑膜良性肿瘤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639.37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D32.0S004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脑膜良性肿瘤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01.5918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颅底病损切除术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645.99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未特指的脑脊膜良性肿瘤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脑幕上的良性肿瘤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脑未特指的良性肿瘤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脑未特指的良性肿瘤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01.5918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颅底病损切除术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605.55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脑神经良性肿瘤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01.5918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颅底病损切除术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563.72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未特指的中枢神经系统良性肿瘤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03.4x03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喉返神经探查术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单侧甲状腺切除伴他叶部分切除术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单侧甲状腺切除伴峡部和其他叶部分切除术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甲状腺病损射频消融术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单侧甲状腺部分切除术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06.3900x004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单侧甲状腺次全切除术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06.3900x012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双侧甲状腺部分切除术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06.3900x013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双侧甲状腺次全切除术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甲状腺大部切除术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06.4x00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甲状腺全部切除术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肾上腺良性肿瘤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肾上腺良性肿瘤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07.2102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腹腔镜肾上腺病损切除术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甲状旁腺良性肿瘤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06.8903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甲状旁腺病损切除术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垂体良性肿瘤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垂体良性肿瘤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07.6200x007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神经内镜下经鼻腔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蝶窦垂体病损切除术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431.80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D35.2S008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垂体良性肿瘤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01.5931|01.5937|01.5938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内镜下颅底病损切除术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内镜下鞍旁病损切除术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脑室镜下颅底病损切除术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453.28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27.9900x005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34.4x01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胸壁病损切除术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颈部软组织病损切除术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其他特指部位的良性肿瘤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 w:hint="eastAsia"/>
                <w:spacing w:val="-6"/>
                <w:w w:val="8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71.3x01|83.3200|83.4900|</w:t>
            </w:r>
          </w:p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86.3x02|86.3x03|86.3x13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会阴病损切除术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肌肉病损切除术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软组织的其他切除术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皮下组织病损切除术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颈部皮下组织病损切除术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唇、口腔和咽动态未定或动态未知的肿瘤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唇、口腔和咽动态未定或动态未知的肿瘤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腮腺病损切除术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腹腔镜下胃病损切除术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43.8201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腹腔镜胃部分切除术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490.12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[ESD]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小肠动态未定或动态未知的肿瘤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阑尾动态未定或动态未知的肿瘤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内镜下直肠黏膜下剥离术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(ESD)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肝、胆囊和胆管动态未定或动态未知的肿瘤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D37.7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其他消化器官动态未定或动态未知的肿瘤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气管、支气管和肺动态未定或动态未知的肿瘤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D38.3C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纵隔动态未定或动态未知的肿瘤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D38.3S001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纵隔动态未定或动态未知的肿瘤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34.3x04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胸腔镜下纵隔病损切除术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D38.4S001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胸腺动态未定或动态未知的肿瘤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34.3x04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胸腔镜下纵隔病损切除术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D39.1S001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D39.1S002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D39.1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经尿道膀胱病损电切术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经尿道膀胱病损切除术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脑幕上动态未定或动态未知的肿瘤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脑幕下动态未定或动态未知的肿瘤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脑未特指的动态未定或动态未知的肿瘤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D44.0S002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肾上腺动态未定或动态未知的肿瘤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D44.1S001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肾上腺动态未定或动态未知的肿瘤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07.2102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腹腔镜肾上腺病损切除术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D45.xC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真性红细胞增多症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D45.xD001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真性红细胞增多症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难治性贫血伴有原始细胞过多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[RAEB]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其他骨髓增生异常综合征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未特指的骨髓增生异常综合征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未特指的骨髓增生异常综合征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未特指的骨髓增生异常综合征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未特指的骨髓增生异常综合征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慢性骨髓增生性疾病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慢性骨髓增生性疾病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慢性骨髓增生性疾病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D47.1D003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慢性骨髓增生性疾病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特发性（出血性）血小板增多症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特发性（出血性）血小板增多症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D47.3D003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特发性（出血性）血小板增多症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骨髓纤维瘤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骨和关节软骨动态未定或动态未知的肿瘤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D48.6S005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乳腺部分切除术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D48.7S002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83.3900x017|86.3x02|86.3x03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皮下组织病损切除术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未特指的动态未定或动态未知的肿瘤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继发于（慢性）失血的缺铁性贫血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其他缺铁性贫血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未特指的缺铁性贫血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D50.9D002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未特指的缺铁性贫血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内在因子缺乏引起的维生素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饮食性叶酸盐缺乏性贫血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D52.0D001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饮食性叶酸盐缺乏性贫血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其他巨幼细胞性贫血，不可归类在他处者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D53.1D002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其他巨幼细胞性贫血，不可归类在他处者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未特指的营养性贫血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遗传性球形红细胞增多症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未特指的遗传性溶血性贫血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其他自身免疫性溶血性贫血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D59.5C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D59.5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阵发性夜间血红蛋白尿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马尔基亚法瓦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米凯利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未特指的后天性纯红细胞再生障碍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体质性再生障碍性贫血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药物性再生障碍性贫血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药物性再生障碍性贫血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药物性再生障碍性贫血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未特指的再生障碍性贫血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未特指的再生障碍性贫血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未特指的再生障碍性贫血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未特指的再生障碍性贫血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D64.9D001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D64.9D003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未特指的贫血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遗传性因子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VIII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缺乏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D68.6C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其他血栓形成倾向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未特指的凝血缺陷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变应性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过敏性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紫癜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其他非血小板减少性紫癜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特发性血小板减少性紫癜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D69.3D002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特发性血小板减少性紫癜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其他原发性血小板减少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其他原发性血小板减少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D69.4D003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其他原发性血小板减少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继发性血小板减少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D69.5C-1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继发性血小板减少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D69.5D001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继发性血小板减少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D69.6D002-1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D69.6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未特指的血小板减少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粒细胞缺乏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D70.xC-1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粒细胞缺乏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D70.xD002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粒细胞缺乏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白细胞的其他特指疾患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D72.8D002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白细胞的其他特指疾患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脾功能亢进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D73.1S001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脾功能亢进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经导管脾动脉栓塞术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D73.1S002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脾功能亢进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41.5x01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腹腔镜全脾切除术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567.90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D73.5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脾梗死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D80.0C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遗传性低丙球蛋白血症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D80.9C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D80.9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抗体缺陷为主的未特指的免疫缺陷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D84.9C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D84.9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未特指的免疫缺陷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D86.0C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D86.0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肺结节病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其他特指的甲状腺功能减退症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未特指的甲状腺功能减退症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非毒性单个甲状腺结节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非毒性单个甲状腺结节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超声引导下经皮甲状腺活组织检查术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非毒性单个甲状腺结节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非毒性单个甲状腺结节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甲状腺病损射频消融术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非毒性单个甲状腺结节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06.9800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甲状腺其他手术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喉返神经探查术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单侧甲状腺切除伴峡部和其他叶部分切除术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04.0405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喉返神经探查术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06.3900x003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单侧甲状腺部分切除术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06.3900x004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单侧甲状腺次全切除术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单侧甲状腺切除伴他叶部分切除术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单侧甲状腺切除伴峡部和其他叶部分切除术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甲状腺病损射频消融术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06.3900x004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单侧甲状腺次全切除术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06.3900x012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双侧甲状腺部分切除术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06.3900x013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双侧甲状腺次全切除术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甲状腺大部切除术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E04.9S027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未特指的非毒性甲状腺肿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06.4x00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甲状腺全部切除术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甲状腺毒症伴有弥漫性甲状腺肿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E05.5C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甲状腺危象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其他甲状腺毒症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未特指的甲状腺毒症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亚急性甲状腺炎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E06.3C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自身免疫性甲状腺炎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E06.3S001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自身免疫性甲状腺炎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单侧甲状腺切除伴甲状腺峡部切除术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未特指的甲状腺疾患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E07.9S003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未特指的甲状腺疾患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E07.9S004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E07.9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未特指的甲状腺疾患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06.3102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甲状腺病损射频消融术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型糖尿病伴有昏迷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型糖尿病伴有酮症酸中毒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型糖尿病伴有酮症酸中毒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型糖尿病伴有肾的并发症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型糖尿病伴有神经的并发症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型糖尿病伴有其他特指的并发症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型糖尿病伴有多个并发症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型糖尿病伴有未特指的并发症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型糖尿病不伴有并发症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型糖尿病不伴有并发症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型糖尿病伴有昏迷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型糖尿病伴有酮症酸中毒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751-2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E11.1C-2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型糖尿病伴有酮症酸中毒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型糖尿病伴有酮症酸中毒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药物治疗泵置入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型糖尿病伴有肾的并发症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型糖尿病伴有肾的并发症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药物治疗泵置入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13.7100x001+14.2402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白内障超声乳化抽吸术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玻璃体药物注射术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型糖尿病伴有神经的并发症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型糖尿病伴有神经的并发症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药物治疗泵置入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86.0401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创面封闭式负压引流术（</w:t>
            </w: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VSD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84.1501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小腿截断术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创面封闭式负压引流术（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VSD)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药物治疗泵置入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769-2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E11.5S009-2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84.1101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趾关节离断术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型糖尿病伴有其他特指的并发症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型糖尿病伴有其他特指的并发症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药物治疗泵置入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型糖尿病伴有多个并发症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型糖尿病伴有多个并发症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型糖尿病伴有多个并发症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型糖尿病伴有多个并发症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药物治疗泵置入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型糖尿病伴有多个并发症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型糖尿病伴有未特指的并发症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型糖尿病不伴有并发症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其他特指的糖尿病不伴有并发症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糖尿病伴有昏迷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糖尿病伴有酮症酸中毒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糖尿病伴有酮症酸中毒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糖尿病伴有肾的并发症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糖尿病伴有眼的并发症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玻璃体药物注射术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糖尿病伴有神经的并发症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E14.5C-1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糖尿病伴有周围循环并发症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糖尿病伴有其他特指的并发症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糖尿病伴有多个并发症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糖尿病伴有未特指的并发症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糖尿病不伴有并发症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E15.xC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非糖尿病低血糖性昏迷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药物性低血糖不伴有昏迷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其他低血糖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未特指的低血糖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E16.8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胰腺内分泌其他特指的疾患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E21.1S001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继发性甲状旁腺功能亢进症，不可归类在他处者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06.8100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甲状旁腺全部切除术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肢端肥大症和垂体性巨人症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其他的垂体功能亢进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垂体功能减退症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尿崩症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E23.6C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其他垂体疾患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原发性醛固酮过多症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其他和未特指的肾上腺皮质功能减退症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肾上腺其他特指的疾患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肾上腺其他特指的疾患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07.2102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腹腔镜肾上腺病损切除术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肾上腺未特指的疾患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E27.9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肾上腺未特指的疾患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07.2102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腹腔镜肾上腺病损切除术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E30.1C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E30.1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性早熟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E34.3C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身材矮小症，不可归类在他处者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E41.xC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E41.x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营养性消瘦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E43.xC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E43.x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未特指的重度蛋白质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能量营养不良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E46.xC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E46.x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未特指的蛋白质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能量营养不良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E51.2C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韦尼克脑病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E53.8C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E53.8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B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族维生素缺乏病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E66.9C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E66.9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未特指的肥胖症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其他神经鞘脂贮积症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E75.5C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其他脂贮积疾患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其他糖蛋白代谢紊乱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E78.5C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未特指的高脂血症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E79.0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高尿酸血症不伴有感染性关节炎体征和砂砾性病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E80.6C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E80.6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其他胆红素代谢紊乱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钙代谢紊乱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高渗透性和高钠血症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低渗透性和低钠血症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酸中毒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碱中毒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高钾血症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低钾血症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电解质和液体平衡的其他紊乱，不可归类在他处者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其他特指的代谢紊乱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未特指的代谢紊乱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E88.9S001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E88.9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未特指的代谢紊乱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多发脑梗死性痴呆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其他血管性痴呆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未特指的血管性痴呆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838-2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F01.9C-2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未特指的血管性痴呆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未特指的痴呆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器质性妄想性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精神分裂症样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轻度认知障碍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脑损害和功能障碍及躯体疾病引起的其他特指的精神障碍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F06.8C-1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脑损害和功能障碍及躯体疾病引起的其他特指的精神障碍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脑损害和功能障碍及躯体疾病引起的未特指的精神障碍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脑损害和功能障碍及躯体疾病引起的未特指的精神障碍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脑震荡后综合征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脑部疾病、损害和功能障碍引起的其他器质性人格和行为障碍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F09.xC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F09.x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未特指的器质性或症状性精神障碍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急性酒精中毒引起的精神和行为障碍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酒精依赖综合征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F10.5C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使用酒精引起的精神性障碍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使用酒精引起的未特指的精神和行为障碍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F19.9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使用多种药物和其他精神活性物质引起的未特指的精神和行为障碍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F20.0C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偏执型精神分裂症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F20.9C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F20.9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未特指的精神分裂症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F22.0C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妄想性障碍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F23.2C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F23.2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急性精神分裂症样精神病性障碍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伴有精神病性症状的躁狂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未特指的躁狂发作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双相情感障碍，目前为轻躁狂发作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双相情感障碍，目前为不伴有精神病性症状的躁狂发作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双相情感障碍，目前为伴有精神病性症状的躁狂发作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双相情感障碍，目前为轻度或中度抑郁发作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双相情感障碍，目前为伴有精神病性症状的重度抑郁发作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双相情感障碍，目前为混合性发作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未特指的双相情感障碍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伴有精神病性症状的重度抑郁发作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未特指的抑郁发作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复发性抑郁障碍，目前为伴有精神病性症状的重度发作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未特指的复发性抑郁障碍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F39.xC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F39.x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情感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惊恐障碍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间歇发作性焦虑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广泛性焦虑障碍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混合性焦虑和抑郁障碍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未特指的焦虑障碍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未特指的强迫性障碍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急性应激反应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未特指的分离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转换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性障碍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躯体化障碍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躯体形式的自主神经功能紊乱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躯体形式的自主神经功能紊乱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持久的躯体形式的疼痛障碍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未特指的躯体形式障碍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神经衰弱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未特指的神经症性障碍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F50.0C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神经性厌食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轻度精神发育迟缓，需要加以关注或治疗的显著行为缺陷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中度精神发育迟缓，无或轻微行为缺陷的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中度精神发育迟缓，需要加以关注或治疗的显著行为缺陷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中度精神发育迟缓，其他的行为缺陷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未特指的精神发育迟缓，无或轻微行为缺陷的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6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未特指的精神发育迟缓，需要加以关注或治疗的显著行为缺陷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F79.9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未特指的精神发育迟缓，未提及行为缺陷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F84.0C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童年孤独症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F95.9C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F95.9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未特指的抽动障碍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F99.xC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F99.x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精神障碍，其他方面未特指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细菌性脑膜炎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G00.9D001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细菌性脑膜炎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其他脑炎、脊髓炎和脑脊髓炎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其他脑炎、脊髓炎和脑脊髓炎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未特指的脑炎、脊髓炎和脑脊髓炎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未特指的脑炎、脊髓炎和脑脊髓炎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未特指的脑炎、脊髓炎和脑脊髓炎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颅内脓肿和肉芽肿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G06.0D001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颅内脓肿和肉芽肿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G09.xC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G09.x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中枢神经系统炎性疾病的后遗症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G11.9C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G11.9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未特指的遗传性共济失调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G12.2C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G12.2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运动神经元病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G12.9D001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G12.9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未特指的脊髓性肌萎缩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03.9202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脊髓鞘内注射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帕金森病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907-2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G20.xC-2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帕金森病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G21.4C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血管性帕金森综合征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未特指的基底核变性疾病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其他张力失常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未特指的张力失常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G24.9C-1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未特指的张力失常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特发性震颤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G25.5C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其他舞蹈症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其他特指的锥体束外和运动疾患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未特指的锥体束外和运动疾患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阿尔茨海默病伴有晚期发病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其他阿尔茨海默病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G30.8C-1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其他阿尔茨海默病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未特指的阿尔茨海默病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未特指的阿尔茨海默病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酒精性神经系统变性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神经系统其他特指的变性性疾病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神经系统未特指的变性性疾病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G35.xC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多发性硬化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视神经脊髓炎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德维克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G36.0D001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视神经脊髓炎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德维克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中枢神经系统其他特指的脱髓鞘疾病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G37.9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未特指的中枢神经系统脱髓鞘病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局部相关性（局灶性）（部分）特发性癫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和伴有局限性发作的癫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局部相关性（局灶性）（部分）症状性癫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和伴有简单部分发作的癫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局部相关性（局灶性）（部分）症状性癫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和伴有复杂部分发作的癫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全身性特发性癫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和癫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大发作（伴有或不伴有小发作）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小发作，不伴有大发作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大发作持续状态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大发作持续状态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持续状态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持续状态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持续状态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持续状态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未特指的偏头痛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丛集性头痛综合征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血管性头痛，不可归类在他处者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紧张型头痛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其他特指的头痛综合征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椎基底动脉综合征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G45.0D003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椎基底动脉综合征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G45.0D003-1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椎基底动脉综合征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颈动脉综合征（大脑半球的）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其他短暂性大脑缺血性发作和相关的综合征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未特指的短暂性大脑缺血性发作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未特指的短暂性大脑缺血性发作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初发性或维持性睡眠障碍［失眠症］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睡眠呼吸暂停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睡眠呼吸暂停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腭咽成形术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睡眠呼吸暂停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27.6906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悬雍垂腭咽成形术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G47.9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未特指的睡眠障碍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三叉神经痛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三叉神经痛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04.0200x007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三叉神经射频毁损术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三叉神经痛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04.0200x008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三叉神经半月节球囊压迫术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三叉神经痛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三叉神经微血管减压术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466.66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三叉神经痛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内镜下三叉神经微血管减压术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499.62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贝尔面瘫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贝尔面瘫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阵挛性半面痉挛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阵挛性半面痉挛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04.4204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面神经微血管减压术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453.51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阵挛性半面痉挛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04.4205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内镜下面神经微血管减压术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485.19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面神经的其他疾患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未特指的面神经疾患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腕管综合征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腕管综合征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04.4300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腕管松解术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腕管综合征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04.4907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正中神经松解术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尺神经损害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尺神经损害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04.4908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尺神经松解术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尺神经损害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04.6x00x014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尺神经前移术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尺神经损害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04.6x10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尺神经移位术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坐骨神经损害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腘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神经损害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肋间神经病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G58.8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其他特指的单神经病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吉兰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巴雷［格林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巴利］综合征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G61.0D001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吉兰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巴雷［格林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巴利］综合征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其他炎性多神经病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其他特指的多神经病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未特指的多神经病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G62.9D001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G62.9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未特指的多神经病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G70.0C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G70.0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重症肌无力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G70.9C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G70.9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未特指的肌神经疾患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G71.3C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G71.3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线粒体肌病，不可归类在他处者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G72.3C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G72.3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周期性瘫痪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痉挛性双侧脑瘫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未特指的大脑性瘫痪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脑瘫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松弛性偏瘫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松弛性偏瘫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痉挛性偏瘫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未特指的偏瘫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未特指的偏瘫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未特指的截瘫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G82.2C-1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未特指的截瘫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松弛性四肢瘫痪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痉挛性四肢瘫痪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未特指的四肢瘫痪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未特指的麻痹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瘫痪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未特指的自主神经系统疾患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其他脑积水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G91.9S003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02.3401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侧脑室腹腔内分流术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G92.xC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中毒性脑病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G92.xT001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中毒性脑病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高压给氧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缺氧性脑损害，不可归类在他处者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1005-1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缺氧性脑损害，不可归类在他处者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缺氧性脑损害，不可归类在他处者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1429.97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G93.1T003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缺氧性脑损害，不可归类在他处者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高压给氧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良性颅内高压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分类于其他疾病中的脑病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分类于其他疾病中的脑病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脑受压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脑受压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脑水肿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862.36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血管性脊髓病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未特指的脊髓病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G96.0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脑脊液漏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睑腺炎和眼睑的其他深部炎症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睑板腺囊肿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H00.1S001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睑板腺囊肿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08.2100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睑板腺囊肿切除术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H00.1S002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睑板腺囊肿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08.2100x001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睑板腺囊肿刮除术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睑内翻和倒睫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睑内翻和倒睫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08.4902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睑内翻矫正术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08.5900x004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内眦成形术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睑内翻和倒睫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08.4202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睑内翻缝合修补术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睑内翻和倒睫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08.4203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睑轮匝肌缩短睑内翻修补术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睑内翻和倒睫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08.4401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睑内翻矫正伴睑重建术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睑内翻和倒睫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08.4902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睑内翻矫正术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眼睑皮肤松弛症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上睑下垂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08.3300x001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上睑下垂提上睑肌缩短术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上睑下垂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08.3101|08.3200x003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上睑下垂额肌瓣悬吊术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上睑下垂额肌悬吊术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眼睑其他特指的疾患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眼睑未特指的疾患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泪道急性和未特指的炎症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泪道慢性炎症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泪道慢性炎症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09.6x01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泪囊切除术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H04.4S004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泪道慢性炎症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09.8100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泪囊鼻腔吻合术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[DCR]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泪道狭窄和关闭不全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泪道狭窄和关闭不全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09.7300x004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泪道重建术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眼眶急性炎症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H05.9S001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H05.9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未特指的眼眶疾患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16.9200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眼眶病损切除术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未特指的结膜炎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11.3900x001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10.4401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自体结膜移植术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11.3200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胬肉切除术伴角膜移植术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11.3201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翼状胬肉切除伴自体干细胞移植术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11.3203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翼状胬肉切除伴羊膜植片移植术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11.3900x001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11.3901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翼状胬肉切除伴结膜移植术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其他结膜血管疾患和囊肿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10.3101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结膜未特指的疾患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10.3101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角膜溃疡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H16.3C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基质层和深层角膜炎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其他角膜炎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未特指的角膜炎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H18.8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角膜其他特指的疾患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急性和亚急性虹膜睫状体炎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未特指的虹膜睫状体炎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前房积血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老年性初期白内障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老年性初期白内障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白内障超声乳化抽吸术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老年核性白内障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老年核性白内障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老年核性白内障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白内障超声乳化抽吸术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未特指的老年性白内障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未特指的老年性白内障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12.5900x001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房角分离术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未特指的老年性白内障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白内障超声乳化抽吸术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未特指的老年性白内障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13.5900x001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白内障囊外摘除术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未特指的老年性白内障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置入人工晶状体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未特指的老年性白内障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外伤性白内障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并发性白内障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并发性白内障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白内障超声乳化抽吸术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并发性白内障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后发性白内障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13.6500x002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后发性白内障切除术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白内障超声乳化抽吸术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H26.9S008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未特指的白内障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H27.0S001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无晶状体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人工晶体二期置入术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H27.1S001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H27.1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晶状体脱位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H31.8S001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脉络膜其他特指的疾患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玻璃体药物注射术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视网膜脱离伴视网膜断裂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视网膜脱离伴视网膜断裂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视网膜脱离伴视网膜断裂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12.8801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巩膜外加压术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视网膜脱离伴视网膜断裂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浆液性视网膜脱离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其他视网膜脱离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视网膜中央动脉阻塞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其他视网膜动脉阻塞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,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其他的视网膜血管阻塞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H34.8S003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其他的视网膜血管阻塞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玻璃体药物注射术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黄斑和后极变性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144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黄斑和后极变性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13.7100x001+14.2402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85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黄斑和后极变性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黄斑和后极变性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黄斑和后极变性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黄斑和后极变性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玻璃体药物注射术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视网膜出血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视网膜其他特指的疾患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视网膜其他特指的疾患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玻璃体药物注射术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H35.9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视网膜未特指的疾患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原发性开角型青光眼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原发性闭角型青光眼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原发性闭角型青光眼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12.6400x003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滤帘切除术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小梁切除术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原发性闭角型青光眼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原发性闭角型青光眼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12.1403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虹膜周边切除术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原发性闭角型青光眼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12.6400x003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滤帘切除术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小梁切除术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原发性闭角型青光眼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白内障超声乳化抽吸术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继发于其他眼部疾患的青光眼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继发于其他眼部疾患的青光眼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12.6400x003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滤帘切除术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小梁切除术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继发于其他眼部疾患的青光眼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玻璃体药物注射术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12.6400x003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滤帘切除术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小梁切除术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未特指的青光眼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13.7100x001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13.7100x001+14.2402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白内障摘除伴人工晶体一期置入术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后入路玻璃体切割术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玻璃体药物注射术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其他玻璃体混浊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H44.5C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眼球的变性性情况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视神经炎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视神经疾患，不可归类在他处者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视神经萎缩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第三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动眼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神经麻痹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第六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展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神经麻痹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H49.8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其他麻痹性斜视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会聚性共同性斜视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会聚性共同性斜视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15.5x00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眼外肌移位术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散开性共同性斜视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散开性共同性斜视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15.1100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一条眼外肌的后徙术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散开性共同性斜视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15.3x01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两条或两条以上眼外肌的后徙术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散开性共同性斜视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15.5x00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眼外肌移位术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间歇性斜视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15.3x01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两条或两条以上眼外肌的后徙术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间歇性斜视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15.5x00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眼外肌移位术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H53.2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复视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H60.4S003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外耳胆脂瘤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H60.4S004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外耳胆脂瘤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未特指的外耳炎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耳廓非感染性疾患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耳廓非感染性疾患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耳前切开引流术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18.2100x006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耳前瘘管切除术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耳前病损切除术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急性浆液性中耳炎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慢性粘液样中耳炎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未特指的非化脓性中耳炎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急性化脓性中耳炎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其他慢性化脓性中耳炎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其他慢性化脓性中耳炎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19.4x00x005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内镜下鼓室成形术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其他慢性化脓性中耳炎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19.4x01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鼓室成形术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,I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其他慢性化脓性中耳炎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19.5200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鼓室成形术，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II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其他慢性化脓性中耳炎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20.4901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乳突改良根治术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未特指的化脓性中耳炎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H66.9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未特指的中耳炎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H71.xS002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H71.x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中耳胆脂瘤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20.4901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乳突改良根治术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H71.xS003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H71.x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中耳胆脂瘤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19.3x00x002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内镜下人工听骨链重建术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H73.0C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H73.0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急性鼓膜炎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梅尼埃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美尼尔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良性阵发性眩晕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前庭神经元炎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其他周围性眩晕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中枢性眩晕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H81.9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前庭功能未特指的疾患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双侧感音神经性听觉丧失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H90.5C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未特指的感音神经性听觉丧失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未特指的混合性传导性和感音神经性听觉丧失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突发特发性听觉丧失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H91.2S001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突发特发性听觉丧失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20.0902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鼓膜穿刺术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H93.9S001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H93.9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20.5100x002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耳后病损切除术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风湿热，未提及心脏受累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二尖瓣狭窄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二尖瓣狭窄伴有关闭不全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三尖瓣关闭不全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1182-1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I07.1C-1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三尖瓣关闭不全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二尖瓣和三尖瓣的疾患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未特指的多个心瓣膜疾病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I09.9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未特指的风湿性心脏病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特发性（原发性）高血压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高血压心脏病伴有（充血性）心力衰竭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高血压心脏病不伴有（充血性）心力衰竭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高血压肾脏病伴有肾衰竭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高血压肾脏病不伴有肾衰竭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继发于其他肾疾患的高血压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未特指的继发性高血压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1193-2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00.5902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冠状动脉血流储备分数检查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I20.0D013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00.2400x001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冠状动脉血管内超声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(IVUS)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I20.0D016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1196-1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I20.0D016-1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I20.0D017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I20.0D018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多根导管冠状动脉造影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3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00.2400x001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冠状动脉血管内超声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(IVUS)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6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00.2400x001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冠状动脉血管内超声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(IVUS)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6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经皮冠状动脉药物球囊血管内成形术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00.2400x001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冠状动脉血管内超声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(IVUS)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7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00.2400x001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冠状动脉血管内超声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(IVUS)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38.2400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经光学相干断层扫描的冠状血管血管内影像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[OCT]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00.5500x014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经皮桡动脉药物洗脱支架置入术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经皮冠状动脉药物球囊血管内成形术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1207-1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I20.0S013-1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不稳定性心绞痛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心绞痛伴有确证的痉挛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心绞痛伴有确证的痉挛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00.2400x001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冠状动脉血管内超声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(IVUS)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I20.8D006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1213-1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I20.8D006-1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I20.8D007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I20.8D008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多根导管冠状动脉造影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00.2400x001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冠状动脉血管内超声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(IVUS)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经皮冠状动脉药物球囊血管内成形术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1223-1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6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00.2400x001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冠状动脉血管内超声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(IVUS)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459.39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17.5500x003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经皮冠状动脉血栓抽吸术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6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经皮冠状动脉药物球囊血管内成形术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1232-1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17.5500x003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经皮冠状动脉血栓抽吸术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3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17.5500x003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经皮冠状动脉血栓抽吸术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经皮冠状动脉药物球囊血管内成形术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1240-1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I21.1S007-1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下壁急性透壁性心肌梗死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其他部位的急性透壁心肌梗死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其他部位的急性透壁心肌梗死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17.5500x003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经皮冠状动脉血栓抽吸术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其他部位的急性透壁心肌梗死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其他部位的急性透壁心肌梗死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未特指部位的急性透壁性心肌梗死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1247-1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1247-2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3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00.2400x001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冠状动脉血管内超声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(IVUS)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7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17.5500x003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经皮冠状动脉血栓抽吸术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经皮冠状动脉药物球囊血管内成形术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急性心内膜下心肌梗死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1257-1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1257-2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经皮冠状动脉药物球囊血管内成形术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其他类型的急性缺血性心脏病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未特指的急性缺血性心脏病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1266-1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I24.9C-1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未特指的急性缺血性心脏病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I24.9D001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未特指的急性缺血性心脏病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被描述为动脉硬化性心血管病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I25.1D013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I25.1D017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1271-1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I25.1D017-1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I25.1D018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多根导管冠状动脉造影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经皮冠状动脉药物球囊血管内成形术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冠状动脉药物涂层支架置入术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1276-1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I25.1S010-1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动脉硬化性心脏病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36.1300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三根冠状动脉的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主动脉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)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冠状动脉旁路移植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1504.57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陈旧性心肌梗死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1278-1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I25.2C-1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陈旧性心肌梗死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陈旧性心肌梗死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陈旧性心肌梗死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36.0700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药物洗脱冠状动脉支架置入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缺血性心肌病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I25.5D001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缺血性心肌病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I25.5D002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缺血性心肌病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无症状心肌缺血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其他类型的慢性缺血性心脏病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未特指的慢性缺血性心脏病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肺栓塞提及急性肺源性心脏病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肺栓塞未提及急性肺源性心脏病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1288-1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I26.9C-1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肺栓塞未提及急性肺源性心脏病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I26.9S001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肺栓塞未提及急性肺源性心脏病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38.7x04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433.49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原发性肺动脉高压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其他继发性肺动脉高压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I27.9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未特指的肺源性心脏病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心包积液（非炎性）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I31.3S001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心包积液（非炎性）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37.0x00x002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心包穿刺引流术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I31.3S002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心包积液（非炎性）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37.0x01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超声引导下心包穿刺引流术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急性和亚急性感染性心内膜炎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二尖（瓣）关闭不全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1297-1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I34.0C-1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二尖（瓣）关闭不全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I34.0D001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二尖（瓣）关闭不全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56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I34.0S001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二尖（瓣）关闭不全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35.2301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二尖瓣生物瓣膜置换术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39.6100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体外循环辅助开放性心脏手术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1996.61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主动脉（瓣）狭窄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主动脉（瓣）关闭不全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I35.1S001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主动脉（瓣）关闭不全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35.2201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主动脉瓣机械瓣膜置换术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1552.52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主动脉（瓣）狭窄伴有关闭不全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I38.xC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I38.x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瓣膜未特指的心内膜炎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感染性心肌炎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未特指的急性心肌炎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扩张型心肌病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扩张型心肌病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扩张型心肌病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梗阻性肥厚型心肌病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其他肥厚型心肌病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其他肥厚型心肌病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酒精性心肌病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未特指的心肌病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二度房室传导阻滞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二度房室传导阻滞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37.8301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双腔永久起搏器置入术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504.71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完全性房室传导阻滞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I44.2T004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完全性房室传导阻滞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37.8301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双腔永久起搏器置入术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489.26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I44.2T006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完全性房室传导阻滞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37.7800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暂时性经静脉起搏器系统的置入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I45.5C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其他特指的心脏传导阻滞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I45.6C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预激综合征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I45.6S001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预激综合征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37.3401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经导管心脏射频消融术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心脏停搏复苏成功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心脏停搏复苏成功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被描述为心脏性猝死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未特指的心脏停搏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未特指的心脏停搏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室上性心动过速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室上性心动过速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37.3302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室上性心动过速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37.3401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经导管心脏射频消融术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室性心动过速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未特指的阵发性心动过速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阵发性心房颤动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阵发性心房颤动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阵发性心房颤动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37.3401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经导管心脏射频消融术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661.39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阵发性心房颤动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37.3403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经导管心脏冷冻消融术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738.52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持续心房颤动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1337-1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持续心房颤动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慢性心房颤动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心房颤动和心房扑动，未特指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心房颤动和心房扑动，未特指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心房颤动和心房扑动，未特指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37.3401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经导管心脏射频消融术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心房过早除极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心室过早除极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心室过早除极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37.3401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导管心脏射频消融术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其他和未特指的过早除极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病态窦性综合征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病态窦性综合征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37.8000x001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永久起搏器置入术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I49.5T004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病态窦性综合征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37.8301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双腔永久起搏器置入术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494.59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其他特指的心律失常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未特指的心律失常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1350-1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未特指的心律失常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未特指的心律失常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未特指的心律失常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I49.9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未特指的心律失常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37.8301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双腔永久起搏器置入术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494.59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充血性心力衰竭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1354-2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充血性心力衰竭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充血性心力衰竭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充血性心力衰竭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充血性心力衰竭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充血性心力衰竭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左心室衰竭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左心室衰竭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左心室衰竭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左心室衰竭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左心室衰竭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左心室衰竭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I50.9T011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I50.9T012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未特指的心力衰竭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I51.4C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未特指的心肌炎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I51.7C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I51.9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未特指的心脏病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颈动脉弯管和杈的蛛网膜下出血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大脑中动脉的蛛网膜下出血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大脑中动脉的蛛网膜下出血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大脑中动脉瘤夹闭术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1049.44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前交通动脉的蛛网膜下出血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前交通动脉的蛛网膜下出血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39.5107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前交通动脉瘤夹闭术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1118.39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前交通动脉的蛛网膜下出血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经导管颅内动脉瘤支架辅助栓塞术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后交通动脉的蛛网膜下出血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后交通动脉的蛛网膜下出血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经导管颅内动脉瘤栓塞术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1400.03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后交通动脉的蛛网膜下出血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经导管颅内动脉瘤支架辅助栓塞术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后交通动脉的蛛网膜下出血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39.5104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后交通动脉瘤夹闭术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1092.16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未特指颅内动脉的蛛网膜下出血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I60.7D001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未特指颅内动脉的蛛网膜下出血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I60.7S001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未特指颅内动脉的蛛网膜下出血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经导管颅内动脉瘤栓塞术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1176.76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I60.7S002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未特指颅内动脉的蛛网膜下出血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经导管颅内动脉瘤支架辅助栓塞术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I60.9D004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1395-1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864.12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457.24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774.01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01.3906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内镜下脑血肿引流术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924.96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01.0900x006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颅内血肿硬通道穿刺引流术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01.0900x009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脑室钻孔引流术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453.68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大脑半球的脑内出血，皮质的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849.37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大脑半球未特指的脑内出血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脑干的脑内出血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I61.3T001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脑干的脑内出血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I61.3T002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脑干的脑内出血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736.85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小脑的脑内出血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小脑的脑内出血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607.90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脑内出血，脑室内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1414-1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I61.5C-1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脑内出血，脑室内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脑内出血，脑室内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01.0900x009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脑室钻孔引流术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651.63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脑内出血，多处局限性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1417-1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I61.8C-1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01.0900x009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脑室钻孔引流术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540.35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732.05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736.35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01.0900x006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颅内血肿硬通道穿刺引流术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01.0900x009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脑室钻孔引流术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710.32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未特指的脑内出血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1427-1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01.3105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硬脑膜下切开引流术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硬脑膜下钻孔引流术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757.82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01.0900x006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颅内血肿硬通道穿刺引流术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非创伤性硬膜外出血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未特指的颅内出血（非创伤性）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入脑前动脉血栓形成引起的脑梗死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入脑前动脉栓塞引起的脑梗死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1438-1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入脑前动脉栓塞引起的脑梗死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入脑前动脉未特指的闭塞或狭窄引起的脑梗死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入脑前动脉未特指的闭塞或狭窄引起的脑梗死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入脑前动脉未特指的闭塞或狭窄引起的脑梗死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颈动脉支架经皮置入术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825.09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入脑前动脉未特指的闭塞或狭窄引起的脑梗死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经皮颅内动脉取栓术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1073.28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入脑前动脉未特指的闭塞或狭窄引起的脑梗死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经导管颅内血管血栓去除术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1248.15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大脑动脉血栓形成引起的脑梗死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I63.3D003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大脑动脉血栓形成引起的脑梗死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I63.3T003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大脑动脉血栓形成引起的脑梗死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99.1005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脑动脉血栓溶解剂灌注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大脑动脉栓塞引起的脑梗死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大脑动脉栓塞引起的脑梗死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经导管颅内血管血栓去除术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1000.06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1449-2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经皮颅内动脉取栓术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1099.86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经导管颅内血管血栓去除术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1163.07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大脑动脉未特指的闭塞或狭窄引起的脑梗死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99.1005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脑动脉血栓溶解剂灌注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I63.8D003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颈动脉支架经皮置入术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981.85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颅骨去骨瓣减压术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800.34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经皮颅内动脉取栓术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1077.99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经导管颅内血管血栓去除术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1112.67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高压给氧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571.91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99.1005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脑动脉血栓溶解剂灌注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脑卒中，未特指为出血或梗死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00.6400x009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经皮椎动脉支架置入术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701.56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00.6400x013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经皮椎动脉药物洗脱支架置入术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经皮椎动脉非药物洗脱支架置入术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520.46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基底动脉闭塞和狭窄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基底动脉闭塞和狭窄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动脉支架经皮置入术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678.13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00.6301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脑保护伞下颈动脉支架置入术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683.88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38.1201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颈动脉内膜切除术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539.99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1483-1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颞浅动脉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大脑中动脉搭桥术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900.79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大脑前动脉闭塞和狭窄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大脑后动脉闭塞和狭窄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未特指的大脑动脉的闭塞和狭窄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1489-1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未特指的大脑动脉的闭塞和狭窄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脑动脉瘤，未破裂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脑动脉瘤，未破裂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脑动脉瘤，未破裂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经导管颅内动脉瘤栓塞术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1415.27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脑动脉瘤，未破裂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经导管颅内动脉瘤支架辅助栓塞术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1555.10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脑动脉瘤，未破裂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大脑中动脉瘤夹闭术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948.91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大脑动脉粥样硬化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大脑动脉粥样硬化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高血压脑病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烟雾病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I67.5D001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烟雾病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I67.5S007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烟雾病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颞浅动脉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大脑中动脉搭桥术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918.18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I67.5S010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烟雾病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颞浅动脉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大脑中动脉搭桥术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颅内静脉系统的非生脓性血栓形成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其他特指的脑血管疾病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I67.8D003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其他特指的脑血管疾病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未特指的脑血管病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蛛网膜下出血后遗症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脑内出血后遗症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1507-2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I69.1C-2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脑内出血后遗症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其他非创伤性颅内出血后遗症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脑梗死后遗症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脑梗死后遗症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脑卒中后遗症，未特指为出血或梗死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I69.8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其他和未特指的脑血管病后遗症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四肢动脉的动脉粥样硬化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1513-1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四肢动脉的动脉粥样硬化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四肢动脉的动脉粥样硬化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股动脉球囊血管成形术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88.4800x005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下肢动脉造影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四肢动脉的动脉粥样硬化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39.7900x042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经皮下肢动脉取栓术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39.5004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股动脉球囊血管成型术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1384.32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四肢动脉的动脉粥样硬化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髂动脉支架置入术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1327.29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四肢动脉的动脉粥样硬化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股动脉支架置入术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1372.08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全身性和未特指的动脉粥样硬化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主动脉夹层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任何部分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主动脉夹层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任何部分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39.7303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胸主动脉覆膜支架腔内隔绝术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1501.58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胸主动脉瘤，未提及破裂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腹主动脉瘤，未提及破裂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腹主动脉瘤，未提及破裂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腹主动脉覆膜支架腔内隔绝术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1760.76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I72.0D002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颈动脉瘤和动脉夹层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I72.0S001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颈动脉瘤和动脉夹层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经导管颅内动脉瘤支架辅助栓塞术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2030.07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其他特指动脉的动脉瘤和动脉夹层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雷诺综合征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血栓闭塞性血管炎［伯格］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其他特指的周围血管疾病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145.73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下肢动脉栓塞和血栓形成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I74.3S002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下肢动脉栓塞和血栓形成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39.7900x042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经皮下肢动脉取栓术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907.97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I77.1S001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锁骨下动脉支架置入术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500.78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I77.6C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I77.6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未特指的动脉炎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下肢其他深部脉管的静脉炎和血栓性静脉炎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下肢其他深部脉管的静脉炎和血栓性静脉炎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下肢其他深部脉管的静脉炎和血栓性静脉炎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38.7x04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9.4902+88.6600x002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下腔静脉滤器取出术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下肢其他深部脉管的静脉炎和血栓性静脉炎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38.7x04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39.4902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下腔静脉滤器取出术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下肢其他深部脉管的静脉炎和血栓性静脉炎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38.7x04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458.75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下肢其他深部脉管的静脉炎和血栓性静脉炎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38.7x04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下肢其他深部脉管的静脉炎和血栓性静脉炎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39.4902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下肢其他深部脉管的静脉炎和血栓性静脉炎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39.7900x043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经皮下肢静脉取栓术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未特指的下肢静脉炎和血栓性静脉炎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1543-1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I80.3C-1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未特指的下肢静脉炎和血栓性静脉炎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未特指的下肢静脉炎和血栓性静脉炎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38.7x04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458.75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未特指的下肢静脉炎和血栓性静脉炎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38.7x04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未特指部位的静脉炎和血栓性静脉炎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门静脉血栓形成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其他特指的静脉栓塞和血栓形成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未特指的静脉栓塞和血栓形成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下肢静脉曲张伴有溃疡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下肢静脉曲张伴有溃疡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大隐静脉主干激光闭合术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下肢静脉曲张伴有溃疡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大隐静脉高位结扎和剥脱术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下肢静脉曲张伴有炎症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下肢静脉曲张伴有炎症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大隐静脉主干激光闭合术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下肢静脉曲张伴有炎症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大隐静脉高位结扎和剥脱术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下肢静脉曲张伴有炎症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大隐静脉高位结扎和剥脱术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下肢静脉曲张伴有溃疡和炎症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下肢静脉曲张伴有溃疡和炎症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大隐静脉高位结扎和剥脱术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大隐静脉主干激光闭合术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大隐静脉高位结扎和剥脱术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38.5900x010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大隐静脉主干激光闭合术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下肢静脉剥脱术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大隐静脉高位结扎电凝术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38.5900x010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大隐静脉高位结扎和剥脱术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大隐静脉曲张结扎术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下肢静脉曲张不伴有溃疡或炎症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38.5903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大隐静脉曲张剥脱术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食管静脉曲张伴有出血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I85.0D001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食管静脉曲张伴有出血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食管静脉曲张不伴有出血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63.1x03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腹腔镜精索静脉高位结扎术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64.0x00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包皮环切术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精索静脉高位结扎术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64.0x00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包皮环切术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63.1x00x004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显微镜下精索静脉高位结扎术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63.1x00x005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显微镜下精索静脉低位结扎术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精索静脉高位结扎术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63.1x03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腹腔镜精索静脉高位结扎术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其他特指部位的静脉曲张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42.3308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内镜食管静脉曲张硬化剂注射术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静脉受压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静脉受压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静脉受压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39.9000x011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髂静脉支架置入术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静脉功能不全（慢性）（周围性）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非特异性肠系膜淋巴结炎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慢性淋巴结炎，除外肠系膜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未特指的非特异性淋巴结炎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淋巴水肿，不可归类在他处者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I89.1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淋巴管炎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I95.1C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I95.1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直立性低血压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I95.9C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I95.9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未特指的低血压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I97.1C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I97.1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心脏外科手术后的其他功能性障碍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I97.8C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I97.8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循环系统的其他操作后疾患，不可归类在他处者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急性鼻咽炎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感冒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未特指的急性咽炎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未特指的急性扁桃体炎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急性喉气管炎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急性会厌炎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急性咽喉炎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未特指的急性上呼吸道感染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1607-1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J06.9C-1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未特指的急性上呼吸道感染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流行性感冒伴有肺炎，季节性流感病毒被标明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流行性感冒伴有其他呼吸道表现，季节性流感病毒被标明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流行性感冒伴有其他呼吸道表现，病毒未标明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腺病毒肺炎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呼吸道合胞体病毒肺炎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副流感病毒肺炎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其他的病毒性肺炎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未特指的病毒性肺炎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1615-1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未特指的病毒性肺炎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链球菌性肺炎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J13.xD002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链球菌性肺炎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流感嗜血杆菌性肺炎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肺炎杆菌性肺炎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1619-1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肺炎杆菌性肺炎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假单胞菌性肺炎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6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J15.1D004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假单胞菌性肺炎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假单胞菌性肺炎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1115.79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葡萄球菌性肺炎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大肠杆菌性肺炎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其他革兰氏阴性细菌性肺炎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1625-1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J15.6C-1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其他革兰氏阴性细菌性肺炎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J15.6D003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其他革兰氏阴性细菌性肺炎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肺炎支原体性肺炎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J15.7D002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肺炎支原体性肺炎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J15.9D006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未特指的细菌性肺炎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701.48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衣原体肺炎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未特指的支气管肺炎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J18.0D003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未特指的支气管肺炎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未特指的大叶性肺炎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J18.1D003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未特指的大叶性肺炎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未特指的坠积性肺炎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其他病原体未特指的肺炎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979.31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1650-1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J18.9T001-1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979.31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6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肺炎支原体急性支气管炎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流感嗜血杆菌急性支气管炎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鼻病毒急性支气管炎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其他特指病原体引起的急性支气管炎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未特指的急性支气管炎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未特指的急性细支气管炎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J22.xC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J22.x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未特指的急性下呼吸道感染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慢性鼻炎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J31.0S008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慢性鼻炎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21.6904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内镜下鼻甲射频消融术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慢性咽炎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慢性全鼻窦炎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22.5301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内镜下全组鼻窦开窗术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22.5301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内镜下全组鼻窦开窗术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21.8700x004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鼻甲成形术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22.5301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内镜下全组鼻窦开窗术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21.8700x008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鼻内窥镜下鼻甲成形术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22.2x01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内镜下上颌窦开窗术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22.5002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内镜下鼻窦扩大术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22.5300x004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鼻内窥镜下多个鼻窦开窗术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22.5301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内镜下全组鼻窦开窗术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22.6001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22.6002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内镜下鼻窦病损切除术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未特指的慢性鼻窦炎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内镜下上颌窦病损切除术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鼻腔息肉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未特指的鼻息肉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J33.9S001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未特指的鼻息肉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22.5300x004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鼻内窥镜下多个鼻窦开窗术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J33.9S002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未特指的鼻息肉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22.6002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内镜下鼻窦病损切除术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鼻和鼻窦的囊肿和粘液囊肿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鼻和鼻窦的囊肿和粘液囊肿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22.6201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内镜下上颌窦病损切除术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鼻中隔偏曲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鼻中隔偏曲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21.5x00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鼻中隔黏膜下切除术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鼻中隔偏曲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21.5x00x004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鼻内窥镜下鼻中隔黏膜下部分切除术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鼻中隔偏曲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21.5x01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内镜下鼻中隔黏膜下切除术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鼻中隔偏曲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21.8400x002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鼻内窥镜下鼻中隔成形术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鼻甲肥大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21.6903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内镜下鼻甲部分切除术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鼻和鼻窦其他特指的疾患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慢性扁桃体炎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慢性扁桃体炎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28.2x00x002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慢性扁桃体炎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28.2x03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扁桃体等离子切除术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慢性扁桃体炎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28.2x04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内镜下扁桃体切除术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慢性扁桃体炎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扁桃体伴腺样体切除术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28.2x00x002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28.2x03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扁桃体等离子切除术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28.6x00x001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鼻内镜下经鼻腺样体切除术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28.6x00x002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腺样体切除术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28.6x01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腺样体等离子切除术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28.6x02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内镜下腺样体切除术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扁桃体肥大伴有腺样体肥大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扁桃体肥大伴有腺样体肥大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28.2x03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扁桃体等离子切除术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扁桃体肥大伴有腺样体肥大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扁桃体伴腺样体切除术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扁桃体肥大伴有腺样体肥大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28.3x02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扁桃体部分切除伴腺样体切除术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扁桃体肥大伴有腺样体肥大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28.3x03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扁桃体伴腺样体等离子切除术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扁桃体肥大伴有腺样体肥大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28.6x00x001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鼻内镜下经鼻腺样体切除术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扁桃体肥大伴有腺样体肥大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28.6x01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腺样体等离子切除术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扁桃体和腺样体的其他慢性疾病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28.9201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扁桃体周脓肿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声带和喉麻痹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声带和喉的息肉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声带和喉的息肉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支撑喉镜下声门病损切除术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声带和喉的息肉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声带和喉的息肉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内镜下声带病损切除术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声带和喉的息肉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内镜下声带病损激光切除术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声带和喉的息肉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支撑喉镜下喉病损切除术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内镜下声带病损切除术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声带的其他疾病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内镜下声带病损激光切除术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喉狭窄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喉的其他疾病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喉的其他疾病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30.0900x021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会厌病损切除术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喉的其他疾病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内镜下会厌病损切除术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喉的其他疾病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内镜下会厌病损激光切除术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喉的其他疾病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30.0911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支撑喉镜下喉病损切除术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咽的其他疾病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咽的其他疾病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29.3901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咽部病损切除术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咽的其他疾病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29.3908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内镜下鼻咽病损切除术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其他特指的上呼吸道疾病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J39.9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未特指的上呼吸道疾病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支气管炎，未特指为急性或慢性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单纯性慢性支气管炎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J42.xC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未特指的慢性支气管炎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J42.xT002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未特指的慢性支气管炎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未特指的肺气肿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1739-1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J43.9C-1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未特指的肺气肿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J43.9S002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未特指的肺气肿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胸腔镜下肺大疱切除术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J43.9T001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未特指的肺气肿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慢性阻塞性肺病伴有急性下呼吸道感染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慢性阻塞性肺病伴有急性下呼吸道感染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慢性阻塞性肺病伴有急性下呼吸道感染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慢性阻塞性肺病伴有急性下呼吸道感染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慢性阻塞性肺病伴有急性下呼吸道感染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慢性阻塞性肺病伴有急性下呼吸道感染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慢性阻塞性肺病伴有急性下呼吸道感染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未特指的慢性阻塞性肺病伴有急性加重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未特指的慢性阻塞性肺病伴有急性加重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未特指的慢性阻塞性肺病伴有急性加重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未特指的慢性阻塞性肺病伴有急性加重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未特指的慢性阻塞性肺病伴有急性加重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未特指的慢性阻塞性肺病伴有急性加重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高频通气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[HFPPV])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未特指的慢性阻塞性肺病伴有急性加重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未特指的慢性阻塞性肺病伴有急性加重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其他特指的慢性阻塞性肺病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未特指的慢性阻塞性肺病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主要为变应性哮喘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未特指的哮喘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哮喘持续状态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支气管扩张（症）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支气管扩张（症）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支气管扩张（症）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支气管扩张（症）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支气管扩张（症）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经导管支气管动脉栓塞术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支气管扩张（症）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J62.8C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其他含硅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矽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粉尘引起的肺尘埃沉着病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J64.xC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J64.x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未特指的肺尘埃沉着病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J69.0C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J69.0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食物和呕吐物引起的肺炎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1771-1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J69.0C-1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J69.0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食物和呕吐物引起的肺炎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J70.0C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J70.0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辐射引起的急性肺部临床表现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J70.8C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J70.8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其他特指外部物质引起的呼吸性情况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成人型呼吸窘迫综合征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519.66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其他间质性肺病伴有纤维化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其他间质性肺病伴有纤维化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胸腔镜下肺楔形切除术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其他特指的间质性肺病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未特指的间质性肺病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未特指的间质性肺病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未特指的间质性肺病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肺脓肿伴有肺炎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1781-1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肺脓肿伴有肺炎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肺脓肿伴有肺炎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肺脓肿伴有肺炎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肺脓肿伴有肺炎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肺脓肿不伴有肺炎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脓胸伴有瘘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脓胸不伴有瘘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J86.9T001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脓胸不伴有瘘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J86.9T003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J86.9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脓胸不伴有瘘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胸腔积液，不可归类在他处者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自发性张力性气胸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自发性张力性气胸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其他的自发性气胸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其他的自发性气胸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胸腔镜下肺大疱切除术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其他的自发性气胸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其他的自发性气胸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胸腔穿刺抽气术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胸腔镜下肺大疱切除术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胸腔穿刺抽气术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29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其他特指的胸膜情况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1801-2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其他特指的胸膜情况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其他特指的胸膜情况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其他特指的胸膜情况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1803-1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J94.8T002-1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其他特指的胸膜情况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其他特指的胸膜情况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1804-1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J94.8T003-1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其他特指的胸膜情况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气管造口术功能不全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J95.0T001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气管造口术功能不全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874.06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1807-1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1809-1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J96.0T002-1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920.03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高频通气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[HFPPV])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1813-1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J96.1T001-1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高频通气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[HFPPV])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809.98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1816-1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J96.1T004-1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809.98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1816-2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J96.1T004-2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809.98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1817-1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1822-2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J96.9T003-2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高频通气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[HFPPV])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1823-1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J96.9T004-1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高频通气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[HFPPV])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1824-1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600.82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1825-1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J96.9T006-1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600.82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严重并发症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1825-2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J96.9T006-2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未特指的呼吸衰竭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600.82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肺萎陷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肺萎陷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间质性肺气肿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1829-1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支气管镜下诊断性支气管肺泡灌洗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[BAL]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1833-1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J98.4D005-1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J98.4D006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气管镜刷检术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J98.4D007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J98.4D008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经皮针吸肺活检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胸腔镜下肺楔形切除术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胸腔镜下肺病损切除术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32.3001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462.26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胸腔镜下肺叶切除术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474.95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1841-1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1845-1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1846-2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J98.4T006-2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746.61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1847-2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J98.4T007-2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746.61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纵隔疾病，不可归类在他处者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纵隔疾病，不可归类在他处者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34.3x04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胸腔镜下纵隔病损切除术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1850-1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J98.7C-1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J98.8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额外牙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多生牙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K00.1S002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额外牙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多生牙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23.1900x006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阻生齿拔除术伴翻瓣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K00.1S003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额外牙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多生牙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23.1902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阻生牙拔除术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K01.0S004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埋伏牙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23.1902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阻生牙拔除术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阻生牙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K01.1S003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阻生牙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23.1900x006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阻生齿拔除术伴翻瓣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K01.1S004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阻生牙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23.1902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阻生牙拔除术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牙髓炎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K04.5S001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慢性根尖牙周炎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23.1900x003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拔牙术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慢性龈炎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急性牙周炎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慢性牙周炎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K05.6S001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未特指的牙周病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23.1900x003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拔牙术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K06.8S001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牙龈和无牙牙槽嵴其他特指的疾患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24.3100x003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牙龈病损切除术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K08.3S001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牙根滞留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23.1900x003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拔牙术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K08.3S002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牙根滞留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23.1100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拔除残根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颌的其他囊肿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颌的其他囊肿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24.4x00x002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牙源性颌骨病损切除术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颌的其他囊肿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76.2x01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下颌骨病损切除术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颌的其他囊肿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76.2x02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上颌骨病损切除术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颌的其他囊肿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76.2x04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颌骨囊肿摘除术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K09.8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其他口区囊肿，不可归类在他处者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颌的炎性情况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K10.2S003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颌的炎性情况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76.3100x011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下颌骨部分切除术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K10.2S004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颌的炎性情况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76.3902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上颌骨部分切除术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涎腺炎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涎腺炎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26.3203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颌下腺切除术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涎石病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26.2905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颌下腺导管结石去除术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涎腺粘液囊肿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K11.6S002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涎腺粘液囊肿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26.2903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舌下腺病损切除术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K11.6S003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涎腺粘液囊肿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26.3202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舌下腺切除术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涎腺未特指的疾病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其他形式的口炎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口蜂窝织炎和脓肿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K12.2S003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口蜂窝织炎和脓肿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27.0x01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颌间隙引流术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K12.2S004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口蜂窝织炎和脓肿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27.0x03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颌下切开引流术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K13.2S001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口腔上皮（包括舌）白斑和其他障碍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25.1x01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K13.7C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K13.7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口腔粘膜其他和未特指的损害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K14.8S001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舌其他的疾病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25.1x01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K14.9S001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K14.9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25.1x01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K20.xD001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食管反流性疾病伴有食管炎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食管反流性疾病伴有食管炎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食管反流性疾病伴有食管炎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食管反流性疾病不伴有食管炎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食管反流性疾病不伴有食管炎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食管反流性疾病不伴有食管炎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贲门弛缓不能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42.9200x007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内镜下贲门括约肌切开术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(POEM)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食管溃疡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食管溃疡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42.8101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内镜下食管支架置入术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42.9200x006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内镜下食管球囊扩张成形术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42.9202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内镜下食管扩张术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K22.6D001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食管撕裂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出血综合征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42.3304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内镜食管息肉切除术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42.3305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内镜食管黏膜下剥离术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胃镜下贲门病损切除术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[EMR]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44.4100x008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腹腔镜胃溃疡穿孔修补术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K25.4D002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44.4100x008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764.09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腹腔镜胃溃疡穿孔修补术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未特指为急性或慢性，不伴有出血或穿孔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未特指为急性或慢性，不伴有出血或穿孔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未特指为急性或慢性，不伴有出血或穿孔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腹腔镜下十二指肠溃疡穿孔修补术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469.38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未特指为急性或慢性，不伴有出血或穿孔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未特指为急性或慢性，不伴有出血或穿孔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1944-1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K27.5C-1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腹腔镜胃溃疡穿孔修补术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慢性或未特指的，伴有穿孔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未特指为急性或慢性，不伴有出血或穿孔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部位未特指的消化性溃疡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未特指为急性或慢性，不伴有出血或穿孔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急性出血性胃炎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急性出血性胃炎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其他急性胃炎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其他急性胃炎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慢性浅表性胃炎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K29.3D002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慢性浅表性胃炎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K29.3D004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慢性浅表性胃炎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K29.3D005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慢性浅表性胃炎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45.1300x004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慢性萎缩性胃炎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慢性萎缩性胃炎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慢性萎缩性胃炎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1959-1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K29.4D003-1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慢性萎缩性胃炎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慢性萎缩性胃炎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45.1300x004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慢性萎缩性胃炎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45.1600x001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胃十二指肠镜下活检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慢性萎缩性胃炎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45.2501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结肠镜下大肠活组织检查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1965-1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K29.5D002-1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1966-1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K29.5D004-1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45.1300x004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K29.5D006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45.1600x001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胃十二指肠镜下活检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[EMR]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K29.6D002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K29.6D004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K29.6D006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45.1600x001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胃十二指肠镜下活检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K29.7D002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K29.8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功能性消化不良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K30.xD001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功能性消化不良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急性胃扩张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成人肥厚性幽门狭窄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成人肥厚性幽门狭窄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K31.7T011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45.4200x003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纤维结肠镜下结肠息肉切除术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K31.7T015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K31.7T016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[EMR]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K31.7T017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内镜下胃病损氩离子凝固术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K31.7T018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胃镜下胃病损切除术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K31.7T019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胃镜下胃病损电切术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K31.7T020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[ESD]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K31.7T023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45.3005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内镜下十二指肠黏膜切除术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1997-1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K31.8D001-1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44.4100x008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腹腔镜胃溃疡穿孔修补术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44.4200x001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腹腔镜下十二指肠溃疡穿孔修补术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44.6901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腹腔镜胃修补术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98.0301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内镜下胃内异物去除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胃和十二指肠其他特指的疾病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胃镜下胃病损切除术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胃和十二指肠未特指的疾病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胃和十二指肠未特指的疾病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胃和十二指肠未特指的疾病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43.4107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[ESD]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急性阑尾炎伴弥漫性腹膜炎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急性阑尾炎伴弥漫性腹膜炎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急性阑尾炎伴弥漫性腹膜炎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急性阑尾炎伴局限性腹膜炎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急性阑尾炎伴局限性腹膜炎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急性阑尾炎伴局限性腹膜炎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急性阑尾炎伴局限性腹膜炎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急性阑尾炎伴局限性腹膜炎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47.2x01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腹腔镜下阑尾脓肿引流术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急性阑尾炎伴局限性腹膜炎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其他和未特指的急性阑尾炎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其他和未特指的急性阑尾炎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其他和未特指的急性阑尾炎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其他和未特指的急性阑尾炎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其他和未特指的急性阑尾炎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K36.xS002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K36.xS003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K37.xC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K37.xS001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K37.xS002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K37.xT001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K37.x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未特指的阑尾炎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46.9600x001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内镜下逆行阑尾腔冲洗术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腹腔镜下经腹膜前腹股沟疝补片修补术（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TAPP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17.1300x002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腹腔镜下全腹膜外腹股沟疝补片修补术（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TEP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17.2100x001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腹腔镜下双侧腹股沟直疝无张力修补术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17.2200x001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腹腔镜下双侧腹股沟斜疝无张力修补术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17.2400x001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腹腔镜下双侧腹股沟疝无张力修补术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53.1000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腹腔镜下双侧腹股沟斜疝疝囊高位结扎术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53.1202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53.1203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腹腔镜下双侧腹股沟斜疝修补术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53.1501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双侧腹股沟斜疝无张力修补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K40.2S021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53.1701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双侧腹股沟疝无张力修补术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腹腔镜下单侧腹股沟斜疝无张力修补术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腹腔镜下经腹膜前腹股沟疝补片修补术（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TAPP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4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单侧腹股沟斜疝修补术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单侧腹股沟斜疝无张力修补术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单侧或未特指的腹股沟疝，伴有梗阻，不伴有坏疽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53.0401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单侧腹股沟斜疝无张力修补术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19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54.2100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腹腔镜下经腹膜前腹股沟疝补片修补术（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TAPP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腹腔镜下肠粘连松解术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61.4905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腹腔镜下鞘状突高位结扎术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腹腔镜下单侧腹股沟直疝无张力修补术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腹腔镜下单侧腹股沟斜疝无张力修补术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腹腔镜下经腹膜前腹股沟疝补片修补术（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TAPP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17.1300x002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腹腔镜下全腹膜外腹股沟疝补片修补术（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TEP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单侧腹股沟斜疝修补术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K40.9S025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腹腔镜下单侧腹股沟斜疝修补术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53.0204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腹腔镜下单侧腹股沟斜疝疝囊高位结扎术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K40.9S027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单侧腹股沟直疝斜疝无张力修补术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单侧腹股沟直疝无张力修补术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单侧腹股沟斜疝无张力修补术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53.0501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单侧腹股沟疝无张力修补术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腹腔镜下双侧腹股沟斜疝疝囊高位结扎术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K40.9S034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53.1601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腹股沟疝无张力修补术，一侧直疝，一侧斜疝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单侧股疝无张力修补术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K40.9S039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单侧或未特指的腹股沟疝，不伴有梗阻或坏疽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53.6302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腹腔镜下腹壁疝无张力修补术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K41.3S002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单侧或未特指股疝，伴有梗阻，不伴有坏疽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单侧股疝修补术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K41.9S002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单侧或未特指股疝，不伴有梗阻或坏疽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单侧股疝无张力修补术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K41.9S003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单侧或未特指股疝，不伴有梗阻或坏疽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单侧股疝修补术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K41.9S004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单侧或未特指股疝，不伴有梗阻或坏疽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17.1300x001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腹腔镜下经腹膜前腹股沟疝补片修补术（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TAPP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切口疝不伴有梗阻或坏疽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53.6101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腹壁切口疝无张力修补术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切口疝不伴有梗阻或坏疽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53.6301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腹腔镜下切口疝无张力修补术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其他和未特指的腹疝伴有梗阻，不伴坏疽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K43.6S002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其他和未特指的腹疝伴有梗阻，不伴坏疽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K43.6S003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其他和未特指的腹疝伴有梗阻，不伴坏疽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53.6302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腹腔镜下腹壁疝无张力修补术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K43.6S005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其他和未特指的腹疝伴有梗阻，不伴坏疽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53.6901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膈疝，不伴有梗阻或坏疽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K44.9D001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膈疝，不伴有梗阻或坏疽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K44.9S001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K44.9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膈疝，不伴有梗阻或坏疽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腹腔镜经腹食管裂孔疝修补术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K50.0D001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小肠克罗恩病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未特指的克罗恩病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K50.9D002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未特指的克罗恩病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溃疡性（慢性）直肠炎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K51.4T001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炎性息肉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纤维结肠镜下结肠息肉切除术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未特指的溃疡性结肠炎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K51.9D001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未特指的溃疡性结肠炎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放射性胃肠炎和结肠炎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变应性及饮食性胃肠炎和结肠炎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其他特指的非感染性胃肠炎和结肠炎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未特指的非感染性胃肠炎和结肠炎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未特指的非感染性胃肠炎和结肠炎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K52.9D005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未特指的非感染性胃肠炎和结肠炎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肠急性血管疾患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肠急性血管疾患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小肠部分切除术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478.30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未特指的肠血管疾患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未特指的肠血管疾患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未特指的肠血管疾患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结肠镜下大肠活组织检查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麻痹性肠梗阻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肠套叠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肠套叠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46.8002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肠套叠复位术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肠粘连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带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伴有梗阻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K56.5D001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肠粘连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带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伴有梗阻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肠粘连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带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伴有梗阻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肠粘连松解术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K56.6D001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2116-1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2117-1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K56.7D002-1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结肠镜下大肠活组织检查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54.1100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开腹探查术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肠粘连松解术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小肠部分切除术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457.35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46.1000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结肠造口术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438.42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腹腔镜下肠粘连松解术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纤维结肠镜下结肠息肉切除术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46.9602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大肠灌洗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小肠憩室病不伴有穿孔或脓肿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大肠憩室病不伴有穿孔或脓肿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K57.3D001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大肠憩室病不伴有穿孔或脓肿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腹泻型肠易激综合征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[IBS-D]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K58.1D001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腹泻型肠易激综合征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[IBS-D]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其他和未特指的肠易激综合征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K58.8D002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其他和未特指的肠易激综合征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便秘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便秘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K59.0D003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便秘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功能性腹泻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功能性腹泻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功能性腹泻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未特指的功能性肠疾患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K59.9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未特指的功能性肠疾患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慢性肛裂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未特指的肛裂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未特指的肛裂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未特指的肛裂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49.5903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肛门括约肌切开术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未特指的肛裂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49.5100|49.5200x002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左侧肛门括约肌切开术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肛门后侧括约肌切开术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49.1200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肛门瘘管切除术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痔切除术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49.7301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肛瘘挂线术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痔切除术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49.1100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肛门瘘管切开术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49.1200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肛门瘘管切除术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49.7301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肛瘘挂线术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49.7302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肛瘘结扎术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49.0100x004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肛周脓肿切开引流术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痔切除术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49.0100x004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肛周脓肿切开引流术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49.0400x008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肛周脓肿根治术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肛周脓肿切除术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48.8101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直肠周围脓肿切开引流术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结肠镜下大肠活组织检查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乙状结肠镜下直肠息肉切除术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内镜下直肠息肉氩离子凝固术（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APC)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内镜下直肠病损切除术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K62.1T016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内镜下直肠黏膜切除术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K62.1T017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内镜下直肠病损氩离子凝固术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经肛门直肠黏膜环切术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痔切除术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经肛门直肠黏膜环切术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48.7600x008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直肠黏膜悬吊术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48.7603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直肠脱垂悬吊术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痔上直肠黏膜环形切除吻合术（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PPH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术）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肛门和直肠出血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K62.6D001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肛门和直肠溃疡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肛门和直肠其他特指的疾病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肛门和直肠其他特指的疾病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肛门和直肠未特指的疾病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肠穿孔（非创伤性）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肠穿孔（非创伤性）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46.7901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肠穿孔修补术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449.28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肠穿孔（非创伤性）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小肠部分切除术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537.35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肠溃疡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K63.3D003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肠溃疡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结肠镜下大肠活组织检查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结肠镜下大肠活组织检查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内镜下逆行阑尾造影术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内镜下结肠病损氩气刀治疗术（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APC)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内镜下胃病损氩离子凝固术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内镜下胃病损氩离子凝固术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43.4105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内镜下胃息肉切除术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内镜下结肠病损切除术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43.4105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内镜下胃息肉切除术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43.4108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内镜下胃黏膜切除术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[EMR]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纤维结肠镜下结肠息肉切除术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内镜下结肠病损切除术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内镜下结肠病损氩气刀治疗术（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APC)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结肠镜下结肠病损电凝术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45.1300x004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十二指肠镜检查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纤维结肠镜下结肠息肉切除术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2203-1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纤维结肠镜下结肠息肉切除术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2204-1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K63.5T016-1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内镜下乙状结肠息肉切除术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内镜下结肠病损切除术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内镜下结肠病损氩气刀治疗术（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APC)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结肠镜下结肠病损电凝术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K63.5T021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(ESD)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(EMR)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45.4300x009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内镜下结肠黏膜下剥离术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(ESD)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经肛门直肠黏膜环切术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痔切除术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48.3502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经肛门直肠病损切除术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48.4102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经肛门直肠黏膜环切术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K64.8S026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痔切除术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K64.8S027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痔切除术伴肛门成形术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K64.8S028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血栓痔剥离术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K64.8S029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经肛门吻合器痔切除术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K64.8S030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吻合器痔上黏膜环切术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K64.8S031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痔上直肠黏膜环形切除吻合术（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PPH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术）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痔结扎术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49.4500x004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内镜下内痔套扎治疗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未特指的痔疮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49.4600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痔切除术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2234-1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2234-2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47.0901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阑尾切除术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未特指的腹膜炎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腹膜粘连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K66.0S001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腹膜粘连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腹腔镜下肠粘连松解术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K66.9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酒精性脂肪肝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酒精性肝炎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酒精性肝硬变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K70.3T003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酒精性肝硬变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未特指的酒精性肝病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K71.6C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中毒性肝病伴有肝炎，不可归类在他处者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未特指的中毒性肝病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急性和亚急性肝衰竭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2248-1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急性和亚急性肝衰竭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急性和亚急性肝衰竭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慢性肝衰竭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慢性肝衰竭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2252-1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未特指的慢性肝炎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肝硬化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原发性胆汁型肝硬变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2258-1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K74.3C-1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原发性胆汁型肝硬变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2259-2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42.3308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内镜食管静脉曲张硬化剂注射术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2261-1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K74.6T008-1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42.3308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内镜食管静脉曲张硬化剂注射术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42.3309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内镜食管静脉曲张组织胶注射术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K74.6T011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2263-1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K74.6T011-1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2263-2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K74.6T011-2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K74.6T012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K74.6T013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其他和未特指的肝硬变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153.57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经皮肝穿刺引流术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50.9102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肝脓肿穿刺引流术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2268-1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K75.0T002-1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50.9102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肝脓肿穿刺引流术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自身免疫性肝炎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其他特指的炎性肝脏疾病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未特指的炎性肝脏疾病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脂肪肝，不可归类在他处者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门静脉高压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其他特指的肝病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其他特指的肝病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其他特指的肝病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50.0x03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腹腔镜下肝囊肿开窗引流术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其他特指的肝病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50.2205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腹腔镜下肝部分切除术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其他特指的肝病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肝囊肿穿刺引流术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其他特指的肝病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50.9402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肝囊肿硬化剂注射术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K76.9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未特指的肝病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2281-1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47.0100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腹腔镜下阑尾切除术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2284-1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K80.0S005-1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51.0102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经皮经肝胆囊置管引流术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51.0103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超声引导下胆囊穿刺引流术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2286-1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K80.0T002-1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51.0103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超声引导下胆囊穿刺引流术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51.8805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胆道镜联合探查取石术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胆囊结石伴有其他胆囊炎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2288-1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胆囊结石伴有其他胆囊炎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胆囊结石伴有其他胆囊炎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47.0100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腹腔镜下阑尾切除术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胆囊结石伴有其他胆囊炎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51.0405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胆囊结石伴有其他胆囊炎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胆囊结石伴有其他胆囊炎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2292-1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K80.1S007-1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胆囊结石伴有其他胆囊炎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胆囊结石伴有其他胆囊炎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51.0103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超声引导下胆囊穿刺引流术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胆囊结石不伴有胆囊炎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胆囊结石不伴有胆囊炎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2296-1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51.1000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内镜逆行胰胆管造影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[ERCP]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51.8600x002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内镜下鼻胆管引流术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51.1000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内镜逆行胰胆管造影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[ERCP]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51.8803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腹腔镜下胆总管切开取石术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胆总管切开取石术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441.33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51.0103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超声引导下胆囊穿刺引流术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51.8803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腹腔镜下胆总管切开取石术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51.8805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胆道镜联合探查取石术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51.9601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管胆道镜下胆总管取石术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K80.3T014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51.8800x009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内镜下胆管碎石取石术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K80.4T001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胆管结石伴有胆囊炎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51.8803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腹腔镜下胆总管切开取石术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胆管结石不伴有胆管炎或胆囊炎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胆管结石不伴有胆管炎或胆囊炎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51.1000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内镜逆行胰胆管造影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[ERCP]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51.8600x002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内镜下鼻胆管引流术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胆管结石不伴有胆管炎或胆囊炎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51.1000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内镜逆行胰胆管造影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[ERCP]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胆管结石不伴有胆管炎或胆囊炎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胆管结石不伴有胆管炎或胆囊炎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51.4100x001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胆总管切开取石术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胆管结石不伴有胆管炎或胆囊炎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51.8500x002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内镜下十二指肠乳头肌切开取石术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胆管结石不伴有胆管炎或胆囊炎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51.8803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腹腔镜下胆总管切开取石术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胆管结石不伴有胆管炎或胆囊炎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51.9601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管胆道镜下胆总管取石术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K80.5T012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胆管结石不伴有胆管炎或胆囊炎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51.8800x009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内镜下胆管碎石取石术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其他的胆石症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其他的胆石症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2321-1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2323-1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K81.0S002-1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51.0102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经皮经肝胆囊置管引流术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51.0103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超声引导下胆囊穿刺引流术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未特指的胆囊炎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K82.8S001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胆囊未特指的疾病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2332-1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2333-1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51.1000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内镜逆行胰胆管造影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[ERCP]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51.5900x001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超声引导下胆管穿刺引流术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51.5900x008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肝内胆管引流术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51.9800x001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超声引导下经皮肝穿刺胆管引流术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51.9800x012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经皮肝穿刺胆管引流术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51.9804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经皮经肝胆管引流术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51.8700x003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内镜下胆管支架置入术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胆管梗阻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51.9800x009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经皮胆管引流术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胆道其他特指的疾病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胆道其他特指的疾病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胆道未特指的疾病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胆汁型急性胰腺炎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2346-1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胆汁型急性胰腺炎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胆汁型急性胰腺炎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腹腔镜下胆囊切除术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酒精性急性胰腺炎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2350-1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2350-2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K85.9C-2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其他的慢性胰腺炎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胰腺囊肿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胰腺其他特指的疾病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K86.9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胰腺未特指的疾病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手术后吸收不良，不可归类在他处者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手术后肠梗阻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消化系统的其他操作后疾患，不可归类在他处者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消化系统的其他操作后疾患，不可归类在他处者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消化系统的其他操作后疾患，不可归类在他处者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42.9202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内镜下食管扩张术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呕血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黑粪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2363-1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2364-1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K92.2D003-1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2364-2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K92.2D003-2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45.1300x004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十二指肠镜检查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K92.2D008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K92.2D009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结肠镜下大肠活组织检查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未特指的胃肠出血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消化系统其他特指的疾病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K92.9D004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K92.9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消化系统未特指的疾病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葡萄球菌性烫伤样皮肤综合征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脓疱病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任何器官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任何部位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54.0x00x004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腹壁脓肿切开引流术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54.0x00x013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腹股沟脓肿切开引流术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83.0904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54.0x02|54.0x04|71.0900x001|86.3x02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腹壁切开引流术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腹股沟切开引流术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会阴切开引流术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臀部皮肤脓肿、疖和痈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臀部皮肤脓肿、疖和痈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臀部皮肤脓肿、疖和痈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83.0904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肢体皮肤脓肿、疖和痈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肢体皮肤脓肿、疖和痈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83.0904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肢体皮肤脓肿、疖和痈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6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70"/>
                <w:kern w:val="0"/>
                <w:sz w:val="16"/>
                <w:szCs w:val="16"/>
                <w:lang w:bidi="ar"/>
              </w:rPr>
              <w:t>83.0904|86.3x02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软组织切开引流术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未特指的皮肤脓肿、疖和痈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83.0904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指和趾的蜂窝织炎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指和趾的蜂窝织炎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甲床清创术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肢体其他部位的蜂窝织炎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面部蜂窝织炎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躯干蜂窝织炎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其他部位的蜂窝织炎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未特指的蜂窝织炎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面、头和颈部急性淋巴结炎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未特指的急性淋巴结炎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藏毛囊肿伴有脓肿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藏毛囊肿切开术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藏毛囊肿伴有脓肿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藏毛囊肿切除术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藏毛囊肿伴有脓肿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藏毛窦切除术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藏毛囊肿不伴有脓肿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藏毛囊肿切除术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藏毛囊肿不伴有脓肿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藏毛窦切除术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皮肤和皮下组织其他特指的局部感染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2415-1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83.0904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创面封闭式负压引流术（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VSD)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皮肤伤口切除性清创术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86.6906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下肢植皮术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皮肤和皮下组织未特指的局部感染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83.4501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肌肉清创术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L12.0C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L12.0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大疱性类天疱疮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L12.0D001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L12.0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大疱性类天疱疮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86.1100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皮肤和皮下组织的活组织检查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L20.9D001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L20.9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未特指的特应性皮炎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86.1100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皮肤和皮下组织的活组织检查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L23.9C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L23.9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未特指原因的变应性接触性皮炎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L25.9C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未特指原因的未特指的接触性皮炎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L27.0C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L27.0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药物和药剂引起的全身性皮疹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L30.3C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L30.3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感染性皮炎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L30.9C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L30.9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未特指的皮炎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L40.0C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L40.0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寻常性银屑病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L40.5C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L40.5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 w:hint="eastAsia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关节病型银屑病</w:t>
            </w:r>
          </w:p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4"/>
                <w:w w:val="9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eastAsia="仿宋_GB2312"/>
                <w:spacing w:val="-14"/>
                <w:w w:val="90"/>
                <w:kern w:val="0"/>
                <w:sz w:val="16"/>
                <w:szCs w:val="16"/>
                <w:lang w:bidi="ar"/>
              </w:rPr>
              <w:t>M07.0-M07.3*</w:t>
            </w:r>
            <w:r>
              <w:rPr>
                <w:rFonts w:eastAsia="仿宋_GB2312"/>
                <w:spacing w:val="-14"/>
                <w:w w:val="90"/>
                <w:kern w:val="0"/>
                <w:sz w:val="16"/>
                <w:szCs w:val="16"/>
                <w:lang w:bidi="ar"/>
              </w:rPr>
              <w:t>，</w:t>
            </w:r>
            <w:r>
              <w:rPr>
                <w:rFonts w:eastAsia="仿宋_GB2312"/>
                <w:spacing w:val="-14"/>
                <w:w w:val="90"/>
                <w:kern w:val="0"/>
                <w:sz w:val="16"/>
                <w:szCs w:val="16"/>
                <w:lang w:bidi="ar"/>
              </w:rPr>
              <w:t>M09.0*</w:t>
            </w:r>
            <w:r>
              <w:rPr>
                <w:rFonts w:eastAsia="仿宋_GB2312"/>
                <w:spacing w:val="-14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L40.9C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L40.9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未特指的银屑病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L50.8C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其他的荨麻疹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未特指的荨麻疹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L51.9C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L51.9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未特指的多形性红斑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表皮囊肿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表皮囊肿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27.9900x005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表皮囊肿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毛根鞘囊肿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毛根鞘囊肿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27.9900x005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毛根鞘囊肿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毛根鞘囊肿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毛根鞘囊肿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86.9900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皮肤和皮下组织的其他手术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毛根鞘囊肿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34.4x01|83.0904|83.4900|86.3x02|86.3x03|86.3x13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胸壁病损切除术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软组织切开引流术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软组织的其他切除术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皮下组织病损切除术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颈部皮下组织病损切除术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皮肤和皮下组织未特指的毛囊囊肿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皮肤和皮下组织未特指的毛囊囊肿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27.9900x005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皮肤和皮下组织未特指的毛囊囊肿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20.5100x002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耳后病损切除术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臭汗症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L82.xC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脂溢性角化病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受压区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Ⅱ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期褥疮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受压区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Ⅲ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期褥疮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受压区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Ⅳ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期褥疮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受压区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Ⅳ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期褥疮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86.0401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创面封闭式负压引流术（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VSD)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受压区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Ⅳ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期褥疮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创面封闭式负压引流术（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VSD)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受压区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Ⅳ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期褥疮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L89.9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未特指的受压区褥疮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L90.5C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皮肤瘢痕情况和纤维化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L90.5S001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皮肤瘢痕情况和纤维化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86.8401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皮肤瘢痕松解术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瘢痕疙瘩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皮肤其他的肥厚性疾患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皮肤和皮下组织未特指的肉芽肿性疾患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L97.xC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下肢溃疡，不可归类在他处者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L98.4C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皮肤慢性溃疡，不可归类在他处者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6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L98.4S002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皮肤慢性溃疡，不可归类在他处者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L98.8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葡萄球菌性关节炎和多关节炎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未特指的化脓性关节炎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类风湿性肺病（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J99.0*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类风湿性关节炎，累及其他器官和系统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其他血清反应阳性的类风湿性关节炎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血清反应阴性的类风湿性关节炎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成年型斯蒂尔病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未特指的类风湿性关节炎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未特指的类风湿性关节炎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未特指的类风湿性关节炎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M08.8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其他的幼年型关节炎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特发性痛风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M10.0T002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特发性痛风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未特指的痛风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M12.5C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单关节炎，不可归类在他处者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全部膝关节置换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未特指的关节炎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M15.9T001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原发性双侧髋关节病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未特指的髋关节病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M16.9S001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未特指的髋关节病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438.47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原发性双侧膝关节病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原发性双侧膝关节病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全部膝关节置换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原发性双侧膝关节病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原发性双侧膝关节病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其他的原发性膝关节病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其他的原发性膝关节病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全部膝关节置换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其他的原发性膝关节病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部分膝关节置换术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其他的原发性膝关节病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00.8201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膝关节置换修复术，股骨成分伴胫骨（衬垫）置入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80.2600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80.6x06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关节镜膝关节半月板部分切除术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80.7600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膝关节滑膜切除术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244.44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80.7601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关节镜膝关节滑膜切除术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184.07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全部膝关节置换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81.5400x004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膝关节单髁表面置换术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81.5400x007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膝关节双间室置换术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部分膝关节置换术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M17.9S025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00.8400x001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膝关节胫骨衬垫翻修术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未特指的膝关节病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其他关节的原发性关节病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2518-1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全部膝关节置换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M19.9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未特指的关节病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踇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外翻（后天性）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M20.1S001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踇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外翻（后天性）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77.2800x002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跖骨截骨术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M22.2S001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髌股疾患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78.4600x003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膝关节镜下髌骨成形术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81.4700x013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膝关节镜下半月板缝合术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M22.2S002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髌股疾患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78.4600x003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膝关节镜下髌骨成形术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盘状半月板（先天性）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陈旧性撕裂或损伤引起的半月板紊乱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其他的半月板紊乱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其他的半月板紊乱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80.7601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关节镜膝关节滑膜切除术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其他的半月板紊乱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80.7601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关节镜膝关节滑膜切除术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其他的半月板紊乱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80.2600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其他的半月板紊乱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80.6x06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关节镜膝关节半月板部分切除术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187.29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其他的半月板紊乱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其他的半月板紊乱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其他的半月板紊乱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膝关节游离体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80.1601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膝关节游离体取出术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膝关节游离体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80.1604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关节镜膝关节游离体取出术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其他的膝关节内紊乱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关节病理性脱位和不全脱位，不可归类在他处者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M24.6C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关节强硬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其他特指的关节紊乱，不可归类在他处者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M24.8S001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其他特指的关节紊乱，不可归类在他处者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肩关节松解术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关节渗出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关节僵硬，不可归类在他处者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M25.6T001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关节僵硬，不可归类在他处者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其他特指的关节疾患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其他特指的关节疾患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80.8601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M25.9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未特指的关节疾患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结节性多动脉炎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黏膜皮肤淋巴结综合征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川崎病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M31.6C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其他巨细胞动脉炎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其他特指的坏死性血管病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系统性红斑狼疮，累及器官或系统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2554-1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系统性红斑狼疮，累及器官或系统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其他形式的系统性红斑狼疮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未特指的系统性红斑狼疮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2556-1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未特指的系统性红斑狼疮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未特指的系统性红斑狼疮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未特指的系统性红斑狼疮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其他的皮肌炎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多肌炎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未特指的全身性硬皮病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干燥综合征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舍格伦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2562-1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干燥综合征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舍格伦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干燥综合征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舍格伦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其他重叠综合征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贝赫切特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贝切特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风湿性多肌痛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结缔组织其他特指的系统性受累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结缔组织未特指的系统性受累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2568-1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结缔组织未特指的系统性受累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结缔组织未特指的系统性受累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27.2300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M35.9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结缔组织未特指的系统性受累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未特指的脊柱侧弯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脊椎骨脱离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M43.0S004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脊椎骨脱离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腰椎间盘切除伴椎管减压术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474.28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M43.0S007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脊椎骨脱离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81.0701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腰椎后柱融合术，后入路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546.83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M43.6S001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斜颈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83.1903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胸锁乳突肌切断术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M45.xC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强直性脊柱炎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M45.xT001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强直性脊柱炎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骶髂关节炎，不可归类在他处者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M46.3C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椎间盘感染（脓性）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M46.5C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其他的感染性脊椎病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其他特指的炎性脊椎病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脊髓前动脉和椎动脉压迫综合征（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G99.2*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其他的脊椎关节强硬伴有脊髓病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86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其他的脊椎关节强硬伴有脊髓病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03.0900x003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86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颈椎后路单开门椎管减压术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637.75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86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其他的脊椎关节强硬伴有脊髓病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86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颈椎间盘切除伴椎管减压术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86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其他的脊椎关节强硬伴有脊髓病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03.0909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椎管扩大成形术，单开门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558.48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86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其他的脊椎关节强硬伴有神经根病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其他的脊椎关节强硬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其他的脊椎关节强硬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椎间盘射频消融术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未特指的脊椎关节强硬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03.0900x007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胸椎椎板切除减压术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78.5900x022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椎弓根钉内固定术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558.33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03.0900x006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腰椎椎板切除减压术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430.00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03.0900x010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M48.0S025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腰椎间盘切除伴椎管减压术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502.70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M48.0S025-1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腰椎间盘切除伴椎管减压术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502.70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M48.0S026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内镜下腰椎间盘切除术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474.50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M48.0S027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内镜下腰椎髓核切除术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M48.0S031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81.0701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腰椎后柱融合术，后入路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554.32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M48.0S032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81.0801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腰椎椎体间融合术，后入路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536.30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创伤性脊椎病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未特指的脊椎病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未特指的脊椎病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椎间盘射频消融术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颈椎间盘疾患伴有脊髓病（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G99.2*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颈椎间盘疾患伴有神经根病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其他的颈椎间盘移位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其他的颈椎间盘移位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椎间盘射频消融术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其他的颈椎间盘移位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颈椎间盘切除伴椎管减压术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436.65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未特指的颈椎间盘疾患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腰和其他椎间盘疾患伴有脊髓病（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G99.2*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腰和其他椎间盘疾患伴有神经根病（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G55.1*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M51.1S017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腰和其他椎间盘疾患伴有神经根病（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G55.1*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腰椎间盘切除伴椎管减压术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M51.1S022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腰和其他椎间盘疾患伴有神经根病（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G55.1*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椎间盘射频消融术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M51.1S025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腰和其他椎间盘疾患伴有神经根病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81.0701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腰椎后柱融合术，后入路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556.78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4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80.5100x033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椎间盘镜下后入路腰椎间盘切除术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80.5100x037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经皮腰椎间盘髓核切吸术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80.5100x038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腰椎间盘髓核切除伴椎板切除术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腰椎间盘切除术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腰椎间盘切除伴椎管减压术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461.62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腰椎髓核切除术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M51.2S034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内镜下腰椎间盘切除术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内镜下腰椎髓核切除术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椎间盘射频消融术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M51.2S039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81.0701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腰椎后柱融合术，后入路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M51.2S040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81.0801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腰椎椎体间融合术，后入路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其他特指的椎间盘移位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83.9800x001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软组织治疗性药物局部注射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其他特指的椎间盘变性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其他特指的椎间盘疾患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未特指的椎间盘疾患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颈臂综合征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脊柱不稳定性疾患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M53.2D001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脊柱不稳定性疾患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其他特指的背部痛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坐骨神经痛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M54.4C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腰痛伴有坐骨神经痛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M54.5C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下背痛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M54.9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未特指的背痛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感染性肌炎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其他的肌炎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未特指的肌炎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M62.4S001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肌肉挛缩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83.9100x001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关节镜下臀肌挛缩松解术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M62.6C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肌肉劳损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肌肉其他特指的疾患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未特指的滑膜炎和腱鞘炎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未特指的滑膜炎和腱鞘炎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80.7601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关节镜膝关节滑膜切除术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194.46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未特指的滑膜炎和腱鞘炎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82.0101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手部腱鞘松解术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未特指的滑膜炎和腱鞘炎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82.3301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手部腱鞘切除术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未特指的滑膜炎和腱鞘炎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82.9100x004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手指肌腱松解术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未特指的滑膜炎和腱鞘炎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83.0101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腱鞘切开术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未特指的滑膜炎和腱鞘炎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83.0102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腱鞘松解术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未特指的滑膜炎和腱鞘炎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未特指的滑膜炎和腱鞘炎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M67.4C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腱鞘囊肿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M67.4S002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腱鞘囊肿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手部腱鞘囊肿切除术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M67.4S004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腱鞘囊肿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腱鞘囊肿切除术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M67.4S005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M67.4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腱鞘囊肿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腘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间隙滑膜囊肿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贝克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腘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间隙滑膜囊肿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贝克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腘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窝病损切除术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腘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间隙滑膜囊肿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贝克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方正仿宋_GBK"/>
                <w:w w:val="90"/>
                <w:kern w:val="0"/>
                <w:sz w:val="16"/>
                <w:szCs w:val="16"/>
                <w:lang w:bidi="ar"/>
              </w:rPr>
              <w:t>腘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窝囊肿切除术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其他的粘液囊囊肿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其他的粘液囊囊肿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滑囊病损切除术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未特指的粘液囊病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未特指的粘液囊病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滑囊病损切除术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M72.6C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坏死性筋膜炎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未特指的成纤维细胞疾患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粘连性肩关节囊炎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M75.0S003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粘连性肩关节囊炎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肩关节松解术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M75.0T001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粘连性肩关节囊炎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M75.1S005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旋转袖综合征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81.8300x008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肩关节镜下肩袖修补术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外上髁炎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未特指的神经痛和神经炎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未特指的脂膜炎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软组织内残留异物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软组织内残留异物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手部软组织切开异物去除术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软组织内残留异物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83.0903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软组织切开异物取出术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M79.5S003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软组织内残留异物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86.0502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皮肤和皮下组织异物切开取出术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肢痛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其他特指的软组织疾患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未特指的软组织疾患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M79.9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未特指的软组织疾患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其他的骨质疏松伴有病理性骨折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其他的骨质疏松伴有病理性骨折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其他的骨质疏松伴有病理性骨折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其他的骨质疏松伴有病理性骨折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经皮椎体球囊扩张成形术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2686-1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M80.8S011-1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其他的骨质疏松伴有病理性骨折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经皮椎体球囊扩张成形术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未特指的骨质疏松伴有病理性骨折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未特指的骨质疏松伴有病理性骨折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经皮椎骨成形术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M80.9S008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未特指的骨质疏松伴有病理性骨折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经皮椎体球囊扩张成形术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168.31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绝经后骨质疏松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其他的骨质疏松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未特指的骨质疏松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骨折不连接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假关节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M85.6C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M85.6S001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77.6900x058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坐骨病损切除术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M85.6S003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滑囊病损切除术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其他的慢性骨髓炎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特发性无菌性骨坏死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特发性无菌性骨坏死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84.5501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骨空隙骨水泥填充术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特发性无菌性骨坏死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00.8500x001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全髋关节表面置换术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特发性无菌性骨坏死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77.1500x006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股骨钻孔减压术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227.37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特发性无菌性骨坏死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药物性骨坏死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药物性骨坏死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以前创伤引起的骨坏死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以前创伤引起的骨坏死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其他的继发性骨坏死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未特指的骨坏死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M89.9S001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77.6701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M89.9S002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M89.9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77.6903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趾骨病损切除术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M96.6C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M96.6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插入矫形外科的植入物、关节假体或骨板后的骨折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M96.6S001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M96.6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插入矫形外科的植入物、关节假体或骨板后的骨折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急性肾炎综合征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2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2"/>
                <w:w w:val="90"/>
                <w:kern w:val="0"/>
                <w:sz w:val="16"/>
                <w:szCs w:val="16"/>
                <w:lang w:bidi="ar"/>
              </w:rPr>
              <w:t>复发性和持续性血尿</w:t>
            </w:r>
            <w:r>
              <w:rPr>
                <w:rFonts w:eastAsia="仿宋_GB2312"/>
                <w:spacing w:val="-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spacing w:val="-2"/>
                <w:w w:val="90"/>
                <w:kern w:val="0"/>
                <w:sz w:val="16"/>
                <w:szCs w:val="16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复发性和持续性血尿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慢性肾炎综合征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2721-1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N03.9C-1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慢性肾炎综合征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N03.9D001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慢性肾炎综合征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55.2300x001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超声引导下肾穿刺活检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N03.9D002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慢性肾炎综合征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55.2301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肾穿刺活组织检查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肾病综合征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轻微的肾小球异常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肾病综合征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肾病综合征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55.2300x001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超声引导下肾穿刺活检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肾病综合征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55.2301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肾穿刺活组织检查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2727-1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N04.9D002-1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肾病综合征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55.2301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肾穿刺活组织检查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未特指的肾炎综合征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弥漫性膜性肾小球肾炎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N05.9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未特指的肾炎综合征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急性肾小管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间质肾炎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N12.xC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肾小管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间质肾炎，未特指急性或慢性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肾盂积水伴有输尿管狭窄，不可归类在他处者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肾盂积水伴有输尿管狭窄，不可归类在他处者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N13.1T005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肾盂积水伴有输尿管狭窄，不可归类在他处者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55.0300x005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经皮肾造口术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55.0402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经皮肾镜碎石术（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PCNL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266.61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55.0404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经皮肾镜激光碎石术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腹腔镜下单侧肾切除术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经尿道输尿管镜肾盂激光碎石术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经尿道输尿管镜肾盂激光碎石取石术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N13.2S024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56.2x04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腹腔镜下输尿管切开取石术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肾体外冲击波碎石术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肾盂积水伴有肾和输尿管结石梗阻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输尿管体外冲击波碎石术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56.3100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输尿管扭结和狭窄不伴有肾盂积水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输尿管扭结和狭窄不伴有肾盂积水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输尿管扭结和狭窄不伴有肾盂积水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55.8703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腹腔镜下肾盂输尿管成形术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输尿管扭结和狭窄不伴有肾盂积水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56.3100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输尿管镜检查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输尿管扭结和狭窄不伴有肾盂积水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55.0404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经皮肾镜激光碎石术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N13.6S025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2767-1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N13.6S025-1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192.83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N13.6S026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经尿道输尿管镜肾盂激光碎石术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N13.6S028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N13.6S031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N13.6S034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N13.6T012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肾积脓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输尿管体外冲击波碎石术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未特指的梗阻性和反流性尿路病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肾和肾周脓肿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未特指的肾小管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间质疾病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2778-2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38.9502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为肾透析的临时静脉插管术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240.72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未特指的急性肾衰竭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连续性肾脏替代治疗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[CRRT]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521.97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2783-2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N18.3C-2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2784-1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N18.4C-1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38.9501+39.9500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为肾透析半永久静脉插管术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38.9502+39.9500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为肾透析的临时静脉插管术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2787-2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N18.5S002-2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38.9502+39.9500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为肾透析的临时静脉插管术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38.9502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为肾透析的临时静脉插管术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39.4200x001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为肾透析的动静脉瘘修补术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39.5000x032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动静脉造瘘后球囊扩张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用于肾透析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54.9300x006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腹膜透析手工法置管术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54.9300x011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腹膜透析管置入术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54.9300x005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腹膜透析腹腔镜法置管术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213.23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10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39.9600x003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血液灌流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38.9501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为肾透析半永久静脉插管术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38.9502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为肾透析的临时静脉插管术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N18.5T010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N18.5T011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连续性肾脏替代治疗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[CRRT]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N18.5T013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血液灌流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N18.5T015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54.9800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2802-1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N18.5T015-1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慢性肾脏疾病，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54.9800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39.5000x032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动静脉造瘘后球囊扩张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用于肾透析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54.9300x011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腹膜透析管置入术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237.12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39.9600x003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血液灌流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38.9501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为肾透析半永久静脉插管术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38.9502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为肾透析的临时静脉插管术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连续性肾脏替代治疗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[CRRT]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血液滤过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未特指的慢性肾病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54.9800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腹腔镜下单侧肾切除术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80"/>
                <w:kern w:val="0"/>
                <w:sz w:val="16"/>
                <w:szCs w:val="16"/>
                <w:lang w:bidi="ar"/>
              </w:rPr>
              <w:t>39.9600x003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血液灌流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血液灌流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38.9501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为肾透析半永久静脉插管术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38.9502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为肾透析的临时静脉插管术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162.78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连续性肾脏替代治疗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[CRRT]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561.90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2823-1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N19.xT006-1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连续性肾脏替代治疗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[CRRT]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561.90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N19.x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未特指的肾衰竭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54.9800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经尿道输尿管镜肾盂激光碎石取石术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经皮肾镜气压弹道碎石术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55.0402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经皮肾镜碎石术（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PCNL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55.0404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经皮肾镜激光碎石术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经尿道输尿管镜肾盂激光碎石术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225.87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经尿道输尿管镜肾盂激光碎石取石术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257.16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肾体外冲击波碎石术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55.0402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经皮肾镜碎石术（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PCNL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55.0404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经皮肾镜激光碎石术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267.02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经尿道输尿管镜肾盂激光碎石术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经尿道输尿管镜输尿管激光碎石取石术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经尿道输尿管镜肾盂激光碎石取石术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279.35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215.34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肾盂气压弹道碎石术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56.2x04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腹腔镜下输尿管切开取石术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59.9900x002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输尿管支架取出术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2854-1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N20.1T003-1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肾体外冲击波碎石术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输尿管体外冲击波碎石术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肾结石伴有输尿管结石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肾结石伴有输尿管结石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肾结石伴有输尿管结石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56.0x06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肾盂激光碎石取石术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265.23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肾结石伴有输尿管结石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肾结石伴有输尿管结石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输尿管体外冲击波碎石术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未特指的泌尿系结石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57.0x00x007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经尿道膀胱镜膀胱激光碎石术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57.0x00x012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经尿道膀胱镜膀胱激光碎石取石术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57.0x03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经尿道膀胱取石术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57.0x06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经尿道膀胱激光碎石术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57.1902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膀胱切开取石术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膀胱体外冲击波碎石术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57.0x00x007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经尿道膀胱镜膀胱激光碎石术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57.0x00x012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经尿道膀胱镜膀胱激光碎石取石术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尿道结石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57.0x06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经尿道膀胱激光碎石术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未特指的肾绞痛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肾缺血和肾梗死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55.0106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腹腔镜下肾囊肿去顶术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193.33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55.1108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腹腔镜下肾盂旁囊肿去顶术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55.9206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经皮肾囊肿抽吸术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55.9601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肾囊肿硬化剂注射术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肾和输尿管其他特指的疾患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N28.9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肾和输尿管未特指的疾患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其他的慢性膀胱炎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其他的慢性膀胱炎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经尿道膀胱病损电切术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199.28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经尿道膀胱病损电切术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经尿道膀胱病损切除术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157.27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未特指的膀胱炎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膀胱未特指的神经肌肉功能不良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膀胱颈梗阻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经尿道膀胱颈电切术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142.48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经尿道膀胱病损电切术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其他的尿道炎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未特指的尿道综合征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未特指的尿道狭窄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N35.9D001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未特指的尿道狭窄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N35.9S002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未特指的尿道狭窄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58.3103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经尿道尿道狭窄电切术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尿道肉阜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58.3901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尿道肉阜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58.3906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尿道口病损切除术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58.3901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58.3906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尿道口病损切除术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部位未特指的泌尿道感染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2908-1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部位未特指的泌尿道感染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部位未特指的泌尿道感染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压力性尿失禁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压力性尿失禁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59.5x01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经阴道无张力尿道悬吊术（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TVT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压力性尿失禁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经阴道闭孔无张力尿道中段悬吊术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(TVT-O)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N39.9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泌尿系统未特指的疾患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2914-1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60.1100x002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超声引导下前列腺穿刺活检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60.1100x003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经会阴前列腺穿剌活检术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经直肠前列腺穿剌活组织检查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经尿道前列腺激光切除术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[TULIP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60.1100x002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超声引导下前列腺穿刺活检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57.2100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膀胱造口术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经尿道前列腺激光切除术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[TULIP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2921-1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N40.xS007-1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经尿道前列腺激光切除术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[TULIP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60.2900x004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经尿道前列腺等离子电切术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2922-1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N40.xS010-1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60.2900x004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经尿道前列腺等离子电切术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经尿道前列腺气化电切术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[TEVAP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60.2902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经尿道前列腺切除术（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TURP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195.89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60.3x01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耻骨上经膀胱前列腺切除术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57.1701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经皮耻骨上膀胱造口导尿管插入术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急性前列腺炎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慢性前列腺炎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未特指的前列腺炎性疾病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前列腺充血和出血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前列腺未特指的疾患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未特指的鞘膜积液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未特指的鞘膜积液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61.4905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腹腔镜下鞘状突高位结扎术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54.2100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未特指的鞘膜积液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61.4905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腹腔镜下鞘状突高位结扎术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61.9101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睾丸鞘膜积液抽吸术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未特指的鞘膜积液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61.2x01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睾丸鞘膜部分切除术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未特指的鞘膜积液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61.2x02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睾丸鞘膜切除术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未特指的鞘膜积液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61.4901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睾丸鞘状突高位结扎术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未特指的鞘膜积液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61.4904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睾丸鞘膜翻转术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未特指的鞘膜积液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61.4905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腹腔镜下鞘状突高位结扎术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未特指的鞘膜积液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63.1x02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精索鞘膜积液切除术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62.2x00x002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睾丸附件切除术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62.3x00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单侧睾丸切除术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62.5x00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62.5x02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睾丸复位术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63.5201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睾丸扭转复位术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62.2x01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睾丸炎、附睾炎和附睾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睾丸炎，不伴有脓肿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N47.xC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包皮过长、包茎和嵌顿包茎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N47.xS001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包皮过长、包茎和嵌顿包茎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64.0x00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包皮环切术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64.9100x003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包皮粘连分离术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N47.xS003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包皮过长、包茎和嵌顿包茎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64.0x00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包皮环切术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N47.xS005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包皮过长、包茎和嵌顿包茎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64.9100x003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包皮粘连分离术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龟头包皮炎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龟头包皮炎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64.0x00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包皮环切术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64.0x00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包皮环切术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N49.2S001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N49.2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61.0x02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男性生殖器官其他特指的疾患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男性生殖器官其他特指的疾患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附睾囊肿切除术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N50.8S004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男性生殖器官其他特指的疾患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63.3x02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精索鞘膜囊肿切除术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男性生殖器官未特指的疾患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男性生殖器官未特指的疾患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61.3x03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阴囊病损切除术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乳房孤立囊肿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乳房纤维囊性乳腺病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乳房纤维囊性乳腺病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乳房纤维囊性乳腺病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乳房腺体区段切除术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乳房纤维囊性乳腺病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乳房病损微创旋切术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乳房纤维囊性乳腺病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乳房象限切除术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119.30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乳房纤维囊性乳腺病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乳腺局部扩大切除术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乳房纤维囊性乳腺病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乳腺部分切除术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85.1100x001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85.0x00x002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85.0x01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乳房皮肤切开引流术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乳房腺体区段切除术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乳房病损微创旋切术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乳房象限切除术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85.9100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乳房抽吸术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N62.xC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N62.xS003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N62.xS004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乳房腺体区段切除术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N62.xS005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乳房肥大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乳房病损微创旋切术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N63.xS001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N63.xS004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N63.x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未特指的乳房肿块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乳房病损微创旋切术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慢性输卵管炎和卵巢炎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慢性输卵管炎和卵巢炎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66.0202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腹腔镜输卵管造口术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慢性输卵管炎和卵巢炎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66.4x02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慢性输卵管炎和卵巢炎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未特指的输卵管炎和卵巢炎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未特指的输卵管炎和卵巢炎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子宫慢性炎性疾病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子宫未特指的炎性疾病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子宫未特指的炎性疾病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子宫未特指的炎性疾病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子宫未特指的炎性疾病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子宫未特指的炎性疾病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子宫未特指的炎性疾病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69.9100x001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子宫颈环形电切术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急性子宫旁组织炎和盆腔蜂窝织炎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慢性子宫旁组织炎和盆腔蜂窝织炎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N73.6S002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女性盆腔腹膜粘连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其他特指的女性盆腔炎性疾病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未特指的女性盆腔炎性疾病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71.2900x002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前庭大腺造口术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71.2200x001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前庭大腺囊肿切开术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71.2200x002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前庭大腺脓肿切开引流术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71.2900x002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前庭大腺造口术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71.2200x001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前庭大腺囊肿切开术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前庭大腺脓肿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71.2200x002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前庭大腺脓肿切开引流术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急性阴道炎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亚急性和慢性阴道炎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急性外阴炎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N76.4C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N76.4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外阴肿脓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65.2501+66.5102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222.52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212.11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174.41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 w:hint="eastAsia"/>
                <w:spacing w:val="-6"/>
                <w:w w:val="8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54.4x10+</w:t>
            </w:r>
          </w:p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腹腔镜下盆腔腹膜病损切除术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54.5100x009+68.2912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腹腔镜下肠粘连松解术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68.2912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腹腔镜子宫病损切除术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155.93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皮肤瘢痕的子宫内膜异位症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皮肤瘢痕的子宫内膜异位症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其他的子宫内膜异位症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膀胱膨出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膀胱膨出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70.5001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阴道前后壁修补术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膀胱膨出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70.5101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阴道前壁修补术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子宫阴道不完全性脱垂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子宫阴道不完全性脱垂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经阴道子宫切除术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70.5101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阴道前壁修补术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子宫阴道不完全性脱垂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子宫阴道不完全性脱垂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经阴道子宫切除术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子宫阴道不完全性脱垂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69.2201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曼彻斯特手术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完全性子宫阴道脱垂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完全性子宫阴道脱垂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经阴道子宫切除术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70.5101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阴道前壁修补术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完全性子宫阴道脱垂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完全性子宫阴道脱垂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经阴道子宫切除术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70.5001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阴道前后壁修补术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完全性子宫阴道脱垂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经阴道子宫切除术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直肠膨出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70.5201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阴道后壁修补术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其他的女性生殖器脱垂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70.5001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阴道前后壁修补术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其他的女性生殖器脱垂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71.7904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会阴陈旧性裂伤修补术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卵巢滤泡囊肿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2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黄体囊肿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黄体囊肿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黄体囊肿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其他和未特指的卵巢囊肿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其他和未特指的卵巢囊肿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其他和未特指的卵巢囊肿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54.5100x009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腹腔镜下盆腔粘连松解术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其他和未特指的卵巢囊肿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其他和未特指的卵巢囊肿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其他和未特指的卵巢囊肿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134.54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其他和未特指的卵巢囊肿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卵巢、卵巢蒂和输卵管的扭转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卵巢、卵巢蒂和输卵管的扭转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126.56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N83.5S003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卵巢、卵巢蒂和输卵管的扭转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单侧输卵管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卵巢、输卵管和阔韧带的其他非炎性疾患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卵巢、输卵管和阔韧带的其他非炎性疾患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卵巢、输卵管和阔韧带的其他非炎性疾患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65.4100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卵巢、输卵管和阔韧带的其他非炎性疾患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66.4x02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卵巢、输卵管和阔韧带的其他非炎性疾患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66.6100x007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腹腔镜下输卵管系膜病损切除术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卵巢、输卵管和阔韧带的其他非炎性疾患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66.6104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腹腔镜输卵管病损切除术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123.98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卵巢、输卵管和阔韧带未特指的非炎性疾患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216.21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67.3203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宫腔镜子宫颈病损电切术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67.3203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宫腔镜子宫颈病损电切术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97.7102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宫腔镜子宫内避孕器取出术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子宫体息肉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子宫颈环形电切术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宫腔镜子宫颈病损电切术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宫腔镜子宫颈病损切除术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宫颈息肉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202.66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137.15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97.7102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宫腔镜子宫内避孕器取出术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子宫内膜腺瘤性增生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子宫内膜腺瘤性增生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214.34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子宫内膜腺瘤性增生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子宫内粘连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宫腔镜子宫内膜粘连松解术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其他特指的子宫非炎性疾患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其他特指的子宫非炎性疾患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其他特指的子宫非炎性疾患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未特指的子宫非炎性疾患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宫颈糜烂和外翻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N86.xS001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宫颈糜烂和外翻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轻度宫颈发育不良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轻度宫颈发育不良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轻度宫颈发育不良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子宫颈环形电切术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轻度宫颈发育不良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中度宫颈发育不良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中度宫颈发育不良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68.4100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腹腔镜经腹全子宫切除术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腹腔镜双侧卵巢和输卵管切除术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中度宫颈发育不良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中度宫颈发育不良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子宫颈环形电切术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中度宫颈发育不良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子宫颈环形电切术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未特指的宫颈发育不良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宫颈机能不全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经阴道子宫颈环扎术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宫颈其他特指的非炎性疾患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宫颈其他特指的非炎性疾患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67.2x00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宫颈其他特指的非炎性疾患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子宫颈环形电切术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宫颈其他特指的非炎性疾患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子宫颈锥形电切术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宫颈其他特指的非炎性疾患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67.3904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子宫颈病损切除术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阴道其他特指的非炎性疾患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N89.8S001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N89.8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阴道其他特指的非炎性疾患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70.3301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阴道病损切除术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N90.4C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外阴白斑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N90.7C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N90.7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外阴囊肿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外阴和会阴其他特指的非炎性疾患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外阴和会阴未特指的非炎性疾患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97.7102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宫腔镜子宫内避孕器取出术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6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97.7101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子宫内避孕器取出术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703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97.7102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宫腔镜子宫内避孕器取出术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97.7101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子宫内避孕器取出术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97.7101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子宫内避孕器取出术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97.7102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宫腔镜子宫内避孕器取出术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未特指的异常的子宫和阴道出血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其他特指的与女性生殖器官和月经周期有关的情况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绝经后出血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绝经后出血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绝经后出血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绝经后出血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绝经后出血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绝经期和女性更年期状态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绝经后萎缩性阴道炎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N97.1T001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输卵管起因的女性不孕症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66.8x01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输卵管通液术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卵巢过度刺激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N99.8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泌尿生殖系统的其他操作后疾患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66.4x02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66.0103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腹腔镜输卵管妊娠切开去除术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65.2501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腹腔镜卵巢病损切除术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66.0103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腹腔镜输卵管妊娠切开去除术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66.6100x007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腹腔镜下输卵管系膜病损切除术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66.0103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腹腔镜输卵管妊娠切开去除术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66.0203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腹腔镜输卵管造口去除输卵管妊娠术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66.4x00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单侧输卵管全部切除术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66.4x02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腹腔镜双侧输卵管切除术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66.6200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输卵管切除术伴去除输卵管妊娠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66.6200x004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腹腔镜下输卵管部分切除伴输卵管妊娠物去除术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输卵管妊娠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腹腔镜输卵管切除伴输卵管妊娠去除术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卵巢妊娠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74.3x00x012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腹腔镜下卵巢切开胚胎清除术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68.2500x001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74.3x04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子宫瘢痕妊娠清除术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74.3x06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腹腔镜子宫角妊娠清除术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74.3x08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腹腔镜子宫瘢痕妊娠清除术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终止妊娠刮宫术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负压吸引人工流产术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超声引导下负压吸引人工流产术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宫腔镜电吸人流术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电吸刮宫术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66.4x02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腹腔镜单侧输卵管切除术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66.6201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腹腔镜输卵管切除伴输卵管妊娠去除术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未特指的异位妊娠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未特指的葡萄胎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O01.9T001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未特指的葡萄胎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O01.9T002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未特指的葡萄胎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超声引导下负压吸引人工流产术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O01.9T003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未特指的葡萄胎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电吸刮宫术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终止妊娠刮宫术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流产后刮宫术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人工流产后刮宫术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负压吸引人工流产术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超声引导下负压吸引人工流产术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O02.1T010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流产后电吸刮宫术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O02.1T011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电吸刮宫术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O02.1T014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稽留流产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分娩后电吸刮宫术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自然流产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不完全性，无并发症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O03.4T001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自然流产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不完全性，无并发症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流产后刮宫术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O03.4T003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自然流产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不完全性，无并发症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流产后电吸刮宫术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自然流产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自然流产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流产后刮宫术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自然流产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人工流产后刮宫术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不完全性，无并发症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不完全性，无并发症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流产后刮宫术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不完全性，无并发症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人工流产后刮宫术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不完全性，无并发症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不完全性，无并发症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流产后电吸刮宫术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69.0100x002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人工流产钳刮术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终止妊娠刮宫术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流产后刮宫术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人工流产后刮宫术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负压吸引人工流产术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超声引导下负压吸引人工流产术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宫腔镜电吸人流术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流产后电吸刮宫术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电吸刮宫术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O04.9T012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完全性或未特指，无并发症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75.0x02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利凡诺羊膜腔内注射终止妊娠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O07.4C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医疗性流产失败，无并发症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流产、异位妊娠和葡萄胎妊娠后的延迟或过度出血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O08.8D001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流产、异位妊娠和葡萄胎妊娠后的其他并发症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O08.8S001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流产、异位妊娠和葡萄胎妊娠后的其他并发症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宫腔镜子宫内膜粘连松解术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O08.8S005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O08.8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流产、异位妊娠和葡萄胎妊娠后的其他并发症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原有未特指的高血压并发于妊娠、分娩和产褥期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慢性高血压，并发子痫前期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妊娠引起的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高血压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O13.xS004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妊娠引起的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高血压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轻度至中度先兆子痫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重度先兆子痫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O14.1S001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重度先兆子痫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O14.9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未特指的先兆子痫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先兆流产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轻度妊娠剧吐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妊娠剧吐伴有代谢紊乱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未特指的妊娠呕吐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原有的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型糖尿病合并妊娠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原有的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型糖尿病合并妊娠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原有的未特指的糖尿病合并妊娠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妊娠期发生的糖尿病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O24.4S007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妊娠期发生的糖尿病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03.9101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椎管内置管止痛术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O24.4S016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妊娠期发生的糖尿病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未特指的妊娠期糖尿病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习惯性流产者的妊娠医疗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妊娠、分娩和产褥期的肝疾患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O26.8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其他特指的与妊娠有关的情况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双胎妊娠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O30.0S001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双胎妊娠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为臀先露给予的孕产妇医疗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O32.1S003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为臀先露给予的孕产妇医疗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O32.1T001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为臀先露给予的孕产妇医疗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73.9100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胎位外倒转术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O33.9S001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为未特指的胎盆不称给予的孕产妇医疗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为子宫体肿瘤给予的孕产妇医疗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为以前的子宫手术瘢痕给予的孕产妇医疗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O34.2S009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为以前的子宫手术瘢痕给予的孕产妇医疗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93.41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为宫颈机能不全给予的孕产妇医疗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为宫颈机能不全给予的孕产妇医疗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67.5901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经阴道子宫颈环扎术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为宫颈其他异常给予的孕产妇医疗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O35.8T003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为其他（可疑）胎儿异常和损害给予的孕产妇医疗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75.0x02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利凡诺羊膜腔内注射终止妊娠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为胎儿缺氧体征给予的孕产妇医疗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为胎儿缺氧体征给予的孕产妇医疗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为胎儿宫内死亡给予的孕产妇医疗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O36.4T002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为胎儿宫内死亡给予的孕产妇医疗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75.0x02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利凡诺羊膜腔内注射终止妊娠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为胎儿生长不良给予的孕产妇医疗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为胎儿过度生长给予的孕产妇医疗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O36.6S004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O36.6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为胎儿过度生长给予的孕产妇医疗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羊水过少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O41.0S007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羊水过少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羊水和胎膜其他特指的疾患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胎膜早破，在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小时之内产程开始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胎膜早破，在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小时之内产程开始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03.9101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椎管内置管止痛术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胎膜早破，在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小时之内产程开始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73.5900x002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头位阴道助产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胎膜早破，在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小时之内产程开始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胎膜早破，在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小时之内产程开始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未特指的胎膜早破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O42.9S005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未特指的胎膜早破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前置胎盘特指为不伴有出血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O44.0S001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前置胎盘特指为不伴有出血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前置胎盘伴有出血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未特指的产前出血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整周之前的假临产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妊娠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整周或以后的假临产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O47.9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未特指的假临产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早产不伴有分娩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O64.0S001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胎头旋转不全引起的梗阻性分娩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O68.0S008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产程和分娩并发胎儿心率异常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O68.9S002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产程和分娩并发胎儿未特指的应激反应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产程和分娩并发脐带绕颈并伴有受压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O69.1S006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产程和分娩并发脐带绕颈并伴有受压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03.9101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椎管内置管止痛术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O69.1S008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产程和分娩并发脐带绕颈并伴有受压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73.5900x002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头位阴道助产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O69.1S014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O69.1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产程和分娩并发脐带绕颈并伴有受压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分娩时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Ⅰ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度会阴裂伤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73.5900x002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头位阴道助产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O70.0S017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分娩时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Ⅰ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度会阴裂伤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分娩时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Ⅱ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度会阴裂伤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分娩时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Ⅱ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度会阴裂伤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03.9101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椎管内置管止痛术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O70.1S010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分娩时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Ⅱ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度会阴裂伤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O71.4S007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产科高位阴道裂伤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近期产科阴道裂伤修补术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其他的即刻产后出血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O72.1S002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其他的即刻产后出血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03.9101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椎管内置管止痛术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O72.2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延迟性和继发性产后出血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头位顺产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头位顺产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71.7102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会阴裂伤缝合术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O80.0S018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头位顺产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73.6x01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会阴侧切缝合术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O80.0S022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头位顺产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75.6902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近期产科会阴裂伤修补术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头位顺产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73.5900x002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头位阴道助产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O82.0S002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经选择性剖宫产术的分娩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O82.1S001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经急症剖宫产术的分娩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O82.9S001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经未特指的剖宫产术分娩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74.1x01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剖宫产术，子宫下段横切口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O86.4C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O86.4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分娩后不明原因的发热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产褥期的其他并发症，不可归类在他处者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孕产妇其他的传染病和寄生虫病并发于妊娠、分娩和产褥期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贫血并发于妊娠、分娩和产褥期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血液和造血器官的其他疾病及涉及免疫机制的某些疾患并发于妊娠、分娩和产褥期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分泌、营养和代谢疾病并发于妊娠、分娩和产褥期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循环系统疾病并发于妊娠、分娩和产褥期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呼吸系统疾病并发于妊娠、分娩和产褥期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消化系统疾病并发于妊娠、分娩和产褥期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O99.8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其他特指的疾病和情况并发于妊娠、分娩和产褥期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胎儿和新生儿受母体传染病和寄生虫病的影响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胎儿和新生儿受母体未特指情况的影响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小于胎龄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其他低出生体重（出生体重在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1000-2499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克之间）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其他早产婴儿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154.80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P07.3T003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其他早产婴儿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330.26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P07.3T004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其他早产婴儿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P07.3T005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P07.3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其他早产婴儿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持续性气道正压通气（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CPAP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严重的出生窒息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轻度和中度出生窒息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未特指的出生窒息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新生儿呼吸窘迫综合征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新生儿呼吸窘迫综合征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新生儿呼吸窘迫综合征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新生儿呼吸窘迫综合征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新生儿呼吸窘迫综合征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持续性气道正压通气（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CPAP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新生儿呼吸窘迫综合征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433.13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新生儿短暂性呼吸急促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其他细菌性病原体引起的先天性肺炎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未特指的先天性肺炎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未特指的先天性肺炎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172.01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未特指的先天性肺炎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无创机械性通气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未特指的先天性肺炎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无创呼吸机辅助通气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  <w:lang w:bidi="ar"/>
              </w:rPr>
              <w:t>双水平气道正压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  <w:lang w:bidi="ar"/>
              </w:rPr>
              <w:t>[BiPAP])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未特指的先天性肺炎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持续性气道正压通气（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CPAP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新生儿吸入胎粪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未特指的新生儿吸入综合征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新生儿青紫发作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P28.8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新生儿其他特指的呼吸性情况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新生儿未特指的细菌性脓毒症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P36.9D001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新生儿未特指的细菌性脓毒症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P38.xC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新生儿脐炎伴有或不伴有轻度出血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胎儿羊膜腔内感染，不可归类在他处者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新生儿泌尿道感染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P39.9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特发于围生期未特指的感染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胎儿和新生儿未特指的颅内（非创伤性）出血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新生儿呕血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新生儿黑粪症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胎儿和新生儿的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ABO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同种免疫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其他特指原因所致的新生儿黄疸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P59.9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未特指的新生儿黄疸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P61.1C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新生儿红细胞增多症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P70.1C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糖尿病母亲的婴儿综合征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P70.4C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P70.4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其他的新生儿低血糖症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P78.2C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P78.2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吞咽母血引起的新生儿呕血和黑粪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P78.3C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P78.3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非传染性新生儿腹泻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P81.9C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P81.9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新生儿未特指的体温调节障碍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新生儿惊厥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P91.6C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P91.6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新生儿缺氧缺血性脑病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新生儿呕吐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新生儿未特指的喂养问题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P96.8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起源于围生期其他特指的情况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Q18.0S001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Q18.0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鳃裂窦、瘘和囊肿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29.2x00x001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鳃裂囊肿切除术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Q18.1C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耳前窦道和囊肿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Q18.1S002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耳前窦道和囊肿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18.2100x006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耳前瘘管切除术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Q18.1S003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耳前窦道和囊肿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耳前病损切除术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室间隔缺损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房间隔缺损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Q21.1S002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房间隔缺损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35.5200x001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经皮房间隔缺损封堵术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Q21.1S003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房间隔缺损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35.5200x002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经皮卵圆孔未闭封堵术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Q24.5C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冠状血管畸形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Q24.5D001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冠状血管畸形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Q24.5D002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冠状血管畸形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未特指的先天性心脏畸形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Q25.0S001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动脉导管未闭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39.7800x008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经皮动脉导管未闭封堵术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514.89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Q28.2D001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大脑血管动静脉畸形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Q28.3C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大脑血管的其他畸形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Q28.3D001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Q28.3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大脑血管的其他畸形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Q38.1S002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Q38.1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舌系带过短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25.9101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舌系带整形术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Q43.8C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Q43.8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肠的其他特指先天性畸形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Q51.2S002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其他双子宫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68.2206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宫腔镜子宫隔膜切除术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Q52.3S001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处女膜闭锁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70.1100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处女膜切开术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未特指的睾丸未降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Q53.9S002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未特指的睾丸未降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62.5x00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睾丸固定术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Q53.9S003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未特指的睾丸未降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62.5x01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腹腔镜睾丸固定术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Q55.6C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阴茎的其他先天性畸形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Q55.6S004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阴茎的其他先天性畸形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64.4902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阴茎延长术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86.7503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皮瓣修整术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Q55.6S006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阴茎的其他先天性畸形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64.4901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阴茎矫直术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Q55.6S007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Q55.6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阴茎的其他先天性畸形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64.4902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阴茎延长术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未特指的多囊肾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Q65.8S001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髋的其他先天性变形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未特指的多指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趾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Q69.9S001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未特指的多指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趾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84.0100x001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多指截指术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Q69.9S002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Q69.9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未特指的多指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趾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84.1102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多趾截除术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Q74.0S001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Q74.0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上肢（包括上肢带骨）的其他先天性畸形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82.0101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手部腱鞘松解术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Q79.2S001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Q79.2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脐疝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53.4201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腹腔镜下脐疝无张力修补术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275.34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Q79.2S002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Q79.2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脐疝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脐疝无张力修补术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Q79.2S003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Q79.2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脐疝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53.4901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脐疝修补术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副乳房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Q83.1S001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副乳房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85.2400x006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副乳病损切除术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Q83.1S002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副乳房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85.2401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副乳腺切除术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未特指的斑痣性错构瘤病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Q85.9S001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未特指的斑痣性错构瘤病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32.2001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胸腔镜下肺楔形切除术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Q85.9S002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未特指的斑痣性错构瘤病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55.4x03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腹腔镜下肾部分切除术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297.08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Q89.2S002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Q89.2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其他内分泌腺先天性畸形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06.7x01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甲状舌管病损切除术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未特指的心动过速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未特指的心动过缓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21.0300x003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鼻内窥镜下鼻微波烧灼止血术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21.0300x004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鼻内窥镜下电凝止血术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R04.0T004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21.0302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鼻出血电凝术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R04.2D003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咯血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经导管支气管动脉栓塞术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R05.xC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咳嗽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呼吸困难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喘息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R06.5C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口呼吸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呃逆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其他胸痛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R07.4C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未特指的胸痛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R07.4D001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R07.4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未特指的胸痛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单根导管的冠状动脉造影术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R09.1C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胸膜炎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呼吸停止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R09.8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累及循环和呼吸系统其他特指的症状和体征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局限于上腹部的疼痛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局限于上腹部的疼痛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局限于下腹部其他部位的疼痛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其他和未特指的腹痛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其他和未特指的腹痛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R10.4D005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其他和未特指的腹痛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恶心和呕吐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R11.xD001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恶心和呕吐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吞咽困难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胃肠气胀及有关情况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脾大，不可归类在他处者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高胆红素血症伴黄疸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R17.0C-1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高胆红素血症伴黄疸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高胆红素血症，不伴黄疸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R18.xC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R18.xT001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R18.xT002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R19.0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腹腔内和盆腔的肿胀、肿物和肿块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其他和未特指的皮肤感觉障碍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皮疹和其他非特异性斑疹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头部的局部肿胀、肿物和肿块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头部的局部肿胀、肿物和肿块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27.9900x005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面部病损切除术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头部的局部肿胀、肿物和肿块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头部的局部肿胀、肿物和肿块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18.2901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外耳病损切除术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颈部软组织病损切除术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34.4x01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胸壁病损切除术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54.3x01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腹壁病损切除术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54.3x03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腹股沟病损切除术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54.4x00x012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骶尾部病损切除术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83.3200x007|86.3x02|86.3x03|86.9900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躯干肌肉病损切除术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皮肤病损切除术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皮下组织病损切除术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皮肤和皮下组织的其他手术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上肢的局部肿胀、肿物和肿块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上肢的局部肿胀、肿物和肿块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上肢的局部肿胀、肿物和肿块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82.2900x001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手部软组织病损切除术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83.3900x017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软组织病损切除术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未特指的局部肿胀、肿物和肿块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86.9900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皮肤和皮下组织的其他手术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未特指的震颤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其他和未特指的异常的步态和移动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未特指的共济失调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R27.8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其他和未特指的协调缺乏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3499-1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R31.xC-1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R31.xD001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未特指的血尿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尿潴留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尿潴留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尿潴留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57.2100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膀胱造口术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尿潴留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57.1701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经皮耻骨上膀胱造口导尿管插入术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R33.x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尿潴留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未特指的昏迷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3506-1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R40.2C-1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未特指的昏迷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R42.xC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头晕和眩晕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R42.xD001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头晕和眩晕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R42.xD002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R42.x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头晕和眩晕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R47.8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其他和未特指的言语障碍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其他特指的发热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未特指的发热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3512-1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R50.9C-1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未特指的发热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R50.9D002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未特指的发热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85.36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3514-1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R51.xC-1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R51.xD001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慢性顽固性疼痛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未特指的疼痛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不适和疲劳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R55.xC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晕厥和虚脱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发热性惊厥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R56.0D001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发热性惊厥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其他和未特指的惊厥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R56.8D001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其他和未特指的惊厥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心源性休克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血容量减少性休克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3525-1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血容量减少性休克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血容量减少性休克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脓毒性休克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3527-1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R57.2C-1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脓毒性休克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脓毒性休克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R57.2T002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脓毒性休克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呼吸机治疗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大于等于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1092.48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3530-1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3530-2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R57.9C-2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R58.xC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出血，不可归类在他处者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局限性淋巴结增大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局限性淋巴结增大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颈淋巴结活组织检查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局限性淋巴结增大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40.1103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腋窝淋巴结活组织检查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局限性淋巴结增大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40.2900x021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颈淋巴结切除术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112.90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未特指的淋巴结增大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R59.9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未特指的淋巴结增大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40.1101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颈淋巴结活组织检查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hRule="exact"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局限性水肿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未特指的水肿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R61.0S002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局限性多汗症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05.0x01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胸腔镜下交感神经切断术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未达到其他预期正常生理发育水平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食欲缺乏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R63.0D001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食欲缺乏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R64.xC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R64.x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恶病质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R68.8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其他特指的一般症状和体征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167.18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R73.0C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R73.0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葡萄糖耐量试验异常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R74.0C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R74.0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转氨酶和乳酸脱氢酶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[LDH]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水平升高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R77.8C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R77.8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血浆蛋白的其他特指异常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R79.8C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R79.8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血液化学其他特指的异常所见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R80.xC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R80.x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孤立性蛋白尿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R82.0C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R82.0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乳糜尿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R82.0S001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R82.0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乳糜尿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59.0300x002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腹腔镜下肾周围淋巴管剥脱术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颅内占位性病变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R90.0C-1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颅内占位性病变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中枢神经系统诊断性影象检查的其他异常所见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经皮针吸肺活检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109.08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肺穿刺活检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33.2200x003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R91.xD008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33.2702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超声支气管镜下肺活组织检查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R91.xD010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R91.xD012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超声支气管镜检查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121.93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R91.xD013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33.2403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纤维支气管镜检查伴肺泡灌洗术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98.26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R91.x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肝和胆道诊断性影像检查的异常所见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R93.2D001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肝和胆道诊断性影像检查的异常所见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肝和胆道诊断性影像检查的异常所见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消化道其他部位诊断性影像检查的异常所见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6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3569-1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R93.3C-1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消化道其他部位诊断性影像检查的异常所见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46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R93.3D001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消化道其他部位诊断性影像检查的异常所见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R93.3D002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消化道其他部位诊断性影像检查的异常所见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泌尿器官诊断性影像检查的异常所见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其他特指身体结构诊断性影像检查的异常所见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其他特指身体结构诊断性影像检查的异常所见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68.1200x001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其他特指身体结构诊断性影像检查的异常所见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宫腔镜子宫病损电切术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其他特指身体结构诊断性影像检查的异常所见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宫腔镜子宫内膜病损切除术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其他特指身体结构诊断性影像检查的异常所见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68.2917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宫腔镜子宫病损切除术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其他特指身体结构诊断性影像检查的异常所见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其他特指身体结构诊断性影像检查的异常所见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69.0902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宫腔镜诊断性刮宫术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R94.4C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肾功能检查的异常结果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R94.5C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肝功能检查的异常结果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R96.0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瞬间死亡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头部其他部位的浅表损伤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头部部位未特指的浅表损伤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头皮裂伤清创缝合术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眼睑和眼周区开放性伤口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眼睑和眼周区开放性伤口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08.8101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眼睑裂伤缝合术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唇和口腔开放性伤口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唇和口腔开放性伤口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唇裂伤缝合术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头部其他部位的开放性伤口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头部其他部位的开放性伤口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S01.8S006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头部其他部位的开放性伤口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27.5200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口的其他部分裂伤缝合术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头部部位未特指的开放性伤口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颅骨穹隆骨折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颅底骨骨折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21.7100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鼻骨折闭合性复位术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颧骨和上颌骨骨折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颧骨和上颌骨骨折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76.7201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颧骨骨折切开复位内固定术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239.00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76.7602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下颌骨骨折切开复位内固定术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其他颅骨和面骨骨折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部位未特指的颅骨和面骨骨折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眼球和眶组织挫伤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S05.3S002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S05.3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眼撕裂伤不伴有眼内组织脱出或缺失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16.8200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眼球破裂修补术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S05.6S001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S05.6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眼球贯通伤不伴有异物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角膜裂伤缝合术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S05.8C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S05.8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眼和眶其他损伤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脑震荡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脑震荡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头皮裂伤清创缝合术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弥散性脑损伤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116.28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弥散性脑损伤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609.58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弥散性脑损伤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01.3900x009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757.74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局部脑损伤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硬膜外出血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82.16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硬膜外出血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506.88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01.2408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颅内血肿清除术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709.58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头皮裂伤清创缝合术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创伤性硬膜下出血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01.3108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硬脑膜下钻孔引流术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创伤性蛛网膜下出血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头皮裂伤清创缝合术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颅内损伤伴有延长的昏迷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其他颅内损伤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S06.9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未特指的颅内损伤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头皮撕脱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S09.7C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S09.7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头部多处损伤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头部未特指的损伤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S09.9S002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S09.9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头部未特指的损伤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第二颈椎骨折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其他特指颈椎的骨折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颈部部位未特指的骨折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颈椎脱位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颈椎扭伤和劳损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颈部脊髓震荡和水肿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颈部脊髓其他和未特指的损伤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3639-1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颈部脊髓其他和未特指的损伤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45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颈部脊髓其他和未特指的损伤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03.0900x003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颈椎后路单开门椎管减压术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颈部脊髓其他和未特指的损伤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03.0909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椎管扩大成形术，单开门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569.57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颈部脊髓其他和未特指的损伤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80.5102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颈椎间盘切除伴椎管减压术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461.89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S19.9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颈部未特指的损伤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胸部挫伤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03.5304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78.4904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椎骨成形术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147.61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经皮椎骨成形术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175.76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经皮穿刺脊柱后凸成形术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经皮椎体球囊扩张成形术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84.8205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经皮椎弓根钉内固定术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胸椎多处骨折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肋骨骨折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肋骨骨折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肋骨骨折切开复位内固定术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S22.3T001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肋骨骨折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97.86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肋骨多处骨折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S22.4S004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肋骨多处骨折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肋骨骨折切开复位内固定术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S22.4T001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肋骨多处骨折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113.43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创伤性血胸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创伤性血气胸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创伤性血气胸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124.78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肺的其他损伤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S27.8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其他特指胸内器官损伤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S29.9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胸部未特指的损伤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下背和骨盆挫伤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外生殖器挫伤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S31.4S001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阴道和外阴开放性伤口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71.7101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外阴裂伤缝合术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03.5305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78.0900x010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腰椎植骨术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03.5305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78.4904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椎骨成形术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78.5900x022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椎弓根钉内固定术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317.90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经皮椎骨成形术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经皮穿刺脊柱后凸成形术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经皮椎体球囊扩张成形术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84.8205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经皮椎弓根钉内固定术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335.52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骶骨骨折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尾骨骨折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髂骨骨折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髋臼骨折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耻骨骨折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腰椎和骨盆多处骨折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腰椎和骨盆其他和未特指部位的骨折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腰椎和骨盆其他和未特指部位的骨折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79.3900x043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骨盆骨折切开复位钢板内固定术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502.82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腰椎和骨盆其他和未特指部位的骨折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骨盆骨折闭合复位内固定术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560.63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脾损伤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S36.0S001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脾损伤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41.5x00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全脾切除术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S36.1C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肝或胆囊损伤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肾损伤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S37.3C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S37.3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尿道损伤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腹部、下背和骨盆其他特指的损伤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S39.9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腹部、下背和骨盆未特指的损伤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锁骨骨折闭合复位钢板内固定术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152.26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79.3900x040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183.89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79.3900x041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锁骨骨折切开复位髓内针内固定术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146.42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79.3900x042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122.44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79.3900x051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锁骨骨折切开复位钢板内固定术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177.02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肩胛骨骨折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肩胛骨骨折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79.3900x044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肩胛骨骨折切开复位钢板内固定术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肩胛骨骨折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肩胛骨骨折切开复位内固定术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301.98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78.0200x001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肱骨植骨术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78.0200x002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肱骨人工骨植骨术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286.86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81.8300x006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肩袖修补术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259.51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79.1100x004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205.29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219.53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81.8101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人工肱骨头置换术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551.63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肱骨骨折闭合复位钢板内固定术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79.1100x004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221.45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217.60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79.1100x002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176.25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S42.4S005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173.49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S42.4S006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79.3100x005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肱骨骨折切开复位钢板内固定术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肩关节脱位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肩关节脱位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79.7100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肩脱位闭合性复位术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肩锁关节脱位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肩锁关节脱位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79.8100x006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肩锁关节脱位切开复位内固定术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肩关节扭伤和劳损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肩回旋套肌肉和肌腱损伤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肩回旋套肌肉和肌腱损伤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81.8300x008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肩关节镜下肩袖修补术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80.2100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关节镜肩关节检查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肩回旋套肌肉和肌腱损伤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81.8300x008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肩关节镜下肩袖修补术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80.7101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关节镜肩关节滑膜切除术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肩回旋套肌肉和肌腱损伤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肩关节松解术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肩回旋套肌肉和肌腱损伤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81.8300x006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肩袖修补术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252.37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肩回旋套肌肉和肌腱损伤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81.8300x008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肩关节镜下肩袖修补术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351.36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肩回旋套肌肉和肌腱损伤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83.6301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冈上肌修补术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肩回旋套肌肉和肌腱损伤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关节治疗性物质注射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S49.9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肩和上臂未特指的损伤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前臂部位未特指的开放性伤口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159.90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6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171.68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尺骨和桡骨骨干均骨折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S52.4S004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尺骨和桡骨骨干均骨折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238.91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78.0301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桡骨植骨术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210.72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79.1200x004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179.56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79.0201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桡骨骨折闭合性复位术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尺骨和桡骨下端均骨折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S52.6S003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尺骨和桡骨下端均骨折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204.82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前臂多处骨折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S52.7S002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前臂多处骨折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284.99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79.1200x004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尺骨骨折切开复位钢板内固定术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274.16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79.3200x014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桡骨骨折切开复位钢针内固定术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182.52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79.0201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桡骨骨折闭合性复位术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未特指的肘关节脱位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S59.9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前臂未特指的损伤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手指挫伤不伴有指甲损害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腕和手其他部位的挫伤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腕和手的其他浅表损伤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腕和手未特指的浅表损伤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手指开放性伤口不伴有指甲损害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手指开放性伤口不伴有指甲损害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83.2900x002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手肌腱、血管、神经探查术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手指开放性伤口不伴有指甲损害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手指开放性伤口不伴有指甲损害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82.4500x013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伸指肌腱缝合术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89.44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手指开放性伤口不伴有指甲损害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86.700x0014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皮瓣转移术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手指开放性伤口伴有指甲损害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S61.7D001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腕和手多处开放性伤口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83.2900x002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手肌腱、血管、神经探查术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腕和手部位未特指的开放性伤口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腕和手部位未特指的开放性伤口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83.2900x001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肌腱、血管、神经探查术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腕和手部位未特指的开放性伤口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83.2900x002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手肌腱、血管、神经探查术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105.27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腕和手部位未特指的开放性伤口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腕和手部位未特指的开放性伤口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82.3601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手部肌肉清创术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其他腕骨骨折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第一掌骨骨折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79.3300x008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掌骨骨折切开复位钢针内固定术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79.1300x004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掌骨骨折闭合复位钢针内固定术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79.3300x005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掌骨骨折切开复位钢板内固定术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79.3300x008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掌骨骨折切开复位钢针内固定术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掌骨骨折切开复位内固定术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120.32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拇指骨折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拇指骨折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79.3400x004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其他手指骨折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其他手指骨折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79.3400x004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79.6400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手指开放性骨折部位的清创术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166.94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其他手指骨折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78.5900x031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103.00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其他手指骨折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其他手指骨折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79.3400x004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132.71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其他手指骨折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141.71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其他手指骨折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79.6400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手指开放性骨折部位的清创术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104.05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腕和手其他和未特指部位的骨折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腕和手其他和未特指部位的骨折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78.5900x031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161.93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腕和手其他和未特指部位的骨折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87.89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腕和手其他和未特指部位的骨折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79.3400x004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腕和手其他和未特指部位的骨折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79.3400x005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腕和手其他和未特指部位的骨折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148.04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S64.4S001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其他手指指神经损伤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04.3x13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指神经缝合术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S64.4S002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其他手指指神经损伤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04.7408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指神经吻合术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在腕和手水平的其他手指屈肌和肌腱损伤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82.4400x002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屈指肌腱缝合术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108.85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在腕和手水平的拇指伸肌和肌腱损伤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82.4500x001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拇长伸肌腱缝合术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在腕和手水平的拇指伸肌和肌腱损伤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82.4501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手部伸肌腱缝合术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在腕和手水平的其他手指伸肌和肌腱损伤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在腕和手水平的其他手指伸肌和肌腱损伤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82.4500x013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伸指肌腱缝合术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在腕和手水平的其他手指伸肌和肌腱损伤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82.4501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手部伸肌腱缝合术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在腕和手水平的其他手指伸肌和肌腱损伤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82.5301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手部肌腱止点重建术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在腕和手水平的其他手指伸肌和肌腱损伤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83.6401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S66.3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在腕和手水平的其他手指伸肌和肌腱损伤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83.8803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肌腱修补术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拇指和其他手指挤压伤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S68.1S001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其他单个手指创伤性切断（完全）（部分）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84.2201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手指断指再植术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S68.1S002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其他单个手指创伤性切断（完全）（部分）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84.3x00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截断残端的修复术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S69.9S001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S69.9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大腿挫伤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髋和大腿未特指的浅表损伤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00.8500x001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全髋关节表面置换术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313.60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289.85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224.62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251.73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358.64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81.5200x004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人工双动股骨头置换术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人工股骨头置换术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3837-1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S72.0S013-1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股骨颈骨折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人工股骨头置换术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362.44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78.0500x002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股骨人工骨植骨术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352.43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78.5500x003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485.30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78.5501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380.54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3842-1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S72.1S006-1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269.73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277.33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372.23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81.5200x004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人工双动股骨头置换术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512.50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经大转子骨折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人工股骨头置换术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转子下骨折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转子下骨折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304.54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转子下骨折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316.33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264.48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484.71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381.91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322.76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S72.4S002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S72.4S003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320.47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股骨部位未特指的骨折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股骨部位未特指的骨折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79.1500x006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342.20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股骨部位未特指的骨折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308.73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股骨部位未特指的骨折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79.3500x018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328.68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股骨部位未特指的骨折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367.00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髋脱位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S76.1S001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四头肌和肌腱损伤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81.9500x001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髌韧带缝合术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S79.9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髋和大腿未特指的损伤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膝挫伤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小腿其他和未特指部位的挫伤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小腿的其他浅表损伤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小腿未特指的浅表损伤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小腿部位未特指的开放性伤口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S81.9S003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小腿部位未特指的开放性伤口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髌骨骨折切开复位张力带钢丝内固定术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156.33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79.3900x052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髌骨骨折切开复位聚髌器内固定术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186.58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78.0000x003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同种异体骨植骨术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78.0701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胫骨植骨术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78.5700x012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膝关节镜下胫骨髁间棘骨折固定术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273.71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218.56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胫骨上端骨折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236.29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79.1600x012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胫骨骨折闭合复位钢板内固定术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208.69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胫骨骨折闭合复位内固定术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230.26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283.74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胫骨骨干骨折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323.72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79.1600x004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胫骨骨折闭合复位髓内针内固定术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245.50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339.54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169.62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胫骨骨折切开复位髓内针内固定术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336.65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胫骨下端骨折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胫骨骨折切开复位内固定术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374.59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仅腓骨骨折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仅腓骨骨折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腓骨骨折切开复位钢板内固定术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198.41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内踝骨折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内踝骨折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踝关节骨折切开复位钢板内固定术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226.17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内踝骨折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踝关节骨折切开复位螺钉内固定术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外踝骨折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外踝骨折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踝关节骨折切开复位钢板内固定术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206.75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S82.6S002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外踝骨折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踝关节骨折切开复位螺钉内固定术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197.46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S82.6S003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外踝骨折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腓骨骨折切开复位钢板内固定术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164.34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踝关节骨折切开复位钢板内固定术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254.14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踝关节骨折切开复位螺钉内固定术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190.42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24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踝关节骨折切开复位钢针内固定术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319.38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小腿其他部位的骨折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79.3600x017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腓骨骨折切开复位钢板内固定术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髌骨脱位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81.9600x022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膝关节镜下膝关节内侧髌股韧带重建术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232.57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半月板撕裂，近期的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半月板撕裂，近期的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80.7601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关节镜膝关节滑膜切除术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235.14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半月板撕裂，近期的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80.7601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关节镜膝关节滑膜切除术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285.27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半月板撕裂，近期的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80.6x06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关节镜膝关节半月板部分切除术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196.14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半月板撕裂，近期的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200.07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半月板撕裂，近期的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81.4700x013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膝关节镜下半月板缝合术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累及膝关节（腓）（胫）副韧带的扭伤和劳损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累及膝关节（腓）（胫）副韧带的扭伤和劳损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81.4600x001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副韧带修补术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188.60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累及膝关节（前）（后）十字韧带的扭伤和劳损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S83.5S008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累及膝关节（前）（后）十字韧带的扭伤和劳损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81.4504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关节镜膝关节前交叉韧带重建术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81.4700x005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膝关节镜下半月板成形术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累及膝关节（前）（后）十字韧带的扭伤和劳损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81.4504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关节镜膝关节前交叉韧带重建术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81.4700x013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膝关节镜下半月板缝合术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累及膝关节（前）（后）十字韧带的扭伤和劳损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81.4503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关节镜膝关节交叉韧带重建术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81.4700x013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膝关节镜下半月板缝合术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累及膝关节（前）（后）十字韧带的扭伤和劳损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膝关节前交叉韧带重建术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303.60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累及膝关节（前）（后）十字韧带的扭伤和劳损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81.4504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关节镜膝关节前交叉韧带重建术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369.08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S83.5S013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累及膝关节（前）（后）十字韧带的扭伤和劳损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81.4505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关节镜膝关节后交叉韧带重建术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累及膝关节（前）（后）十字韧带的扭伤和劳损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81.4503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关节镜膝关节交叉韧带重建术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385.24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膝的其他和未特指部位的扭伤和劳损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S86.0S001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83.6402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165.94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S86.0S002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83.8800x001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跟腱修补术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S89.9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小腿未特指的损伤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足的其他和未特指部位的挫伤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S90.8C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S90.8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踝和足的其他浅表损伤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足的其他部位的开放性伤口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S91.3S001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足的其他部位的开放性伤口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S91.3S003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足的其他部位的开放性伤口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79.1700x009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130.67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79.1700x010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跟骨骨折闭合复位螺钉内固定术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243.41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79.3700x013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242.61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79.3700x014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220.81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79.3700x018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270.42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79.3700x021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4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233.52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距骨骨折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距骨骨折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79.3700x031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距骨骨折切开复位螺钉内固定术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228.28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其他跗骨骨折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79.2702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跖骨骨折切开复位术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79.3700x015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跖骨骨折切开复位螺钉内固定术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138.32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79.3700x017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79.3700x019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跖骨骨折切开复位钢板内固定术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209.61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79.3702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跖骨骨折切开复位内固定术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S92.4S001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拇趾骨折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79.3800x004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趾骨骨折切开复位钢针内固定术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其他趾骨折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S92.5S001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其他趾骨折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78.5900x034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趾骨钢针内固定术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129.67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S92.5S002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其他趾骨折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79.1800x002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趾骨骨折闭合复位钢针内固定术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100.70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S92.5S003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其他趾骨折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79.3800x004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趾骨骨折切开复位钢针内固定术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128.31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足骨折，未特指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S93.2S001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在踝和足水平的韧带破裂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81.9400x006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踝关节镜下韧带修补术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262.21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足趾扭伤和劳损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S96.1S002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在踝和足水平趾长伸肌和肌腱损伤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83.6400x015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𧿹长伸肌腱缝合术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S96.1S003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S96.1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在踝和足水平趾长伸肌和肌腱损伤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83.6400x011|83.6401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下肢肌腱缝合术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S99.9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踝和足未特指的损伤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未特指的多处浅表损伤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111.45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T07.xC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T07.x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未特指的多处损伤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T08.xC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脊柱骨折，水平未特指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T09.3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脊髓损伤，水平未特指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上肢开放性伤口，水平未特指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T11.1S001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上肢开放性伤口，水平未特指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上肢未特指的损伤，水平未特指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下肢浅表损伤，水平未特指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下肢开放性伤口，水平未特指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下肢开放性伤口，水平未特指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下肢开放性伤口，水平未特指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83.4501|83.6501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肌肉清创术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肌肉缝合术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下肢未特指关节和韧带脱位、扭伤和劳损，水平未特指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下肢未特指的损伤，水平未特指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身体未特指部位的浅表损伤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身体未特指部位的开放性伤口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身体未特指部位的开放性伤口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83.4501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肌肉清创术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56.24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身体未特指部位的开放性伤口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86.2200x011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皮肤和皮下坏死组织切除清创术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T14.1S004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身体未特指部位的开放性伤口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86.5900x006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皮肤缝合术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身体未特指部位的骨折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基层病种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身体未特指部位的肌肉和肌腱损伤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55.13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T14.6S001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身体未特指部位的肌肉和肌腱损伤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83.6401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肌腱缝合术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151.39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未特指的损伤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T15.0S001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角膜异物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11.1x01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角膜切开异物去除术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T16.xC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T16.x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耳内异物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T17.1C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T17.1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鼻孔内异物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T17.5T001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T17.5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支气管内异物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98.1503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气管镜支气管异物取出术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食管内异物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食管内异物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食管内异物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98.0200x001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食管内异物去除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食管内异物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98.0201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食管镜食管异物取出术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胃内异物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98.0301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内镜下胃内异物去除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T18.9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消化道未特指部位内异物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头和颈未特指程度的烧伤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头和颈二度烧伤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T21.2C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躯干二度烧伤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躯干三度烧伤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T22.2C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T22.2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肩和上肢二度烧伤，除外腕和手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T22.3C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T22.3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肩和上肢三度烧伤，除外腕和手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160.32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腕和手二度烧伤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T23.3C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腕和手三度烧伤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101.26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髋和下肢未特指程度的烧伤，除外踝和足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髋和下肢二度烧伤，除外踝和足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T24.3C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T24.3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髋和下肢三度烧伤，除外踝和足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踝和足二度烧伤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多个部位烧伤，程度未特指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178.42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0.18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多个部位烧伤，述及的烧伤不超过二度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72.76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T29.3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多个部位烧伤，述及的烧伤至少有一处三度烧伤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191.31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T30.0C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T30.0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身体未特指部位的烧伤，程度未特指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106.10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T30.2C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T30.2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二度烧伤，身体部位未特指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T30.3C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T30.3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三度烧伤，身体部位未特指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81.36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T42.4C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T42.4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苯并二氮杂类中毒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T42.7C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T42.7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未特指的镇癫癎药和镇静催眠药中毒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其他和未特指的抗抑郁药中毒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其他和未特指的抗精神病药和精神安定剂中毒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未特指的对精神有影响的药物中毒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T45.5C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抗凝剂中毒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T46.5C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T46.5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其他抗高血压药中毒，不可归类在他处者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其他和未特指的药物、药剂和生物制品中毒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乙醇的毒性效应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T55.xC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T55.x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皂类和洗涤剂的毒性效应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T58.xC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一氧化碳的毒性效应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T58.xT001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T58.x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一氧化碳的毒性效应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93.9500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高压给氧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86.95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有机磷酸盐和胺基甲酸酯杀虫剂的毒性效应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有机磷酸盐和胺基甲酸酯杀虫剂的毒性效应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血液灌流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除莠剂和杀真菌药的毒性效应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杀啮齿类剂的毒性效应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未特指杀虫剂的毒性效应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T62.9C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T62.9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摄入食物中未特指的有害物质的毒性效应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热射病和日射病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95.04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T67.2C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T67.2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中暑痉挛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T67.9C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T67.9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热和光未特指的效应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淹死和非致命性溺水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T75.4C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T75.4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电流效应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未特指的过敏性休克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T78.3C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T78.3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血管神经性水肿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T78.4C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未特指的变态反应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T79.3C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T79.3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创伤后伤口感染，不可归类在他处者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T81.0C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并发于操作的出血和血肿，不可归类在他处者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31.74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T81.4C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T81.4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操作后的感染，不可归类在他处者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操作的其他并发症，不可归类在他处者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心脏和血管假体装置、植入物和移植物的其他特指的并发症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8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心脏和血管假体装置、植入物和移植物的其他特指的并发症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39.2700x001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为肾透析的动静脉造瘘术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心脏和血管假体装置、植入物和移植物的其他特指的并发症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39.5000x025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上肢静脉球囊扩张成形术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心脏和血管假体装置、植入物和移植物的其他特指的并发症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39.5000x032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动静脉造瘘后球囊扩张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用于肾透析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4056-1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T82.8S005-1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T82.8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心脏和血管假体装置、植入物和移植物的其他特指的并发症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39.5000x032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动静脉造瘘后球囊扩张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用于肾透析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T83.3T002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子宫内避孕装置的机械性并发症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97.7101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子宫内避孕器取出术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T83.3T003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子宫内避孕装置的机械性并发症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97.7102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宫腔镜子宫内避孕器取出术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64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泌尿系统中的假体装置、植入物和移植物引起的感染和炎症性反应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内部关节假体的机械性并发症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T84.0S001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内部关节假体的机械性并发症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00.7000x001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全髋关节假体翻修术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765.22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内部矫形外科假体装置、植入物和移植物的其他并发症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70.04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T85.7C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T85.7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其他内部假体装置、植入物和移植物引起的感染和炎症性反应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T86.0C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T86.0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骨髓移植排斥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T88.6C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T88.6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适当应用正确药物或药剂的有害效应引起的过敏性休克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46.01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T88.7C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T88.7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药物和药剂未特指的有害效应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26.63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T90.5C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颅内损伤后遗症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脊柱骨折后遗症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T91.3C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T91.3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脊髓损伤后遗症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107.59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臂骨折后遗症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T92.1S001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臂骨折后遗症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锁骨内固定装置去除术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T93.1S002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全髋关节置换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444.89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T93.1S003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股骨骨折后遗症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81.5201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人工股骨头置换术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461.83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T93.2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下肢其他骨折的后遗症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Z00.0C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Z00.0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一般性医学检查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25.31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Z03.1C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Z03.1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可疑恶性肿瘤的观察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Z03.5C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其他可疑心血管疾病的观察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Z03.5D002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Z03.5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其他可疑心血管疾病的观察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88.5600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用两根导管的冠状动脉造影术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83.14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Z03.8C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Z03.8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其他可疑疾病和情况的观察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52.15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恶性肿瘤手术后的随诊检查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恶性肿瘤手术后的随诊检查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恶性肿瘤手术后的随诊检查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恶性肿瘤手术后的随诊检查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恶性肿瘤手术后的随诊检查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4085-1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Z08.0D004-1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恶性肿瘤手术后的随诊检查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Z08.0D006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恶性肿瘤手术后的随诊检查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70.2400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阴道活组织检查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恶性肿瘤放射治疗后的随诊检查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恶性肿瘤化学治疗后的随诊检查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Z08.2D003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恶性肿瘤化学治疗后的随诊检查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Z08.2D004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恶性肿瘤化学治疗后的随诊检查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Z08.7C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恶性肿瘤联合治疗后的随诊检查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Z08.7D001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恶性肿瘤联合治疗后的随诊检查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62.54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Z08.7D002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恶性肿瘤联合治疗后的随诊检查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59.41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Z08.7D003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恶性肿瘤联合治疗后的随诊检查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恶性肿瘤其他治疗后的随诊检查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44.87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恶性肿瘤未特指的治疗后的随诊检查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恶性肿瘤未特指的治疗后的随诊检查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4097-1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Z08.9D001-1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恶性肿瘤未特指的治疗后的随诊检查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恶性肿瘤未特指的治疗后的随诊检查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恶性肿瘤未特指的治疗后的随诊检查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58.71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恶性肿瘤未特指的治疗后的随诊检查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57.3200x001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膀胱镜检查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其他情况手术后的随诊检查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Z09.0D002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其他情况手术后的随诊检查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47.71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Z09.0D006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其他情况手术后的随诊检查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73.22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其他情况化学治疗后的随诊检查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其他情况的其他治疗后的随诊检查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Z09.8D001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其他情况的其他治疗后的随诊检查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88.4101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脑血管造影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Z09.9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其他情况的未特指治疗后的随诊检查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28.02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Z30.5T001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（子宫内）避孕装置的监督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97.7101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子宫内避孕器取出术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27.39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Z30.5T002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Z30.5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（子宫内）避孕装置的监督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97.7102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宫腔镜子宫内避孕器取出术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Z32.1C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Z32.1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确认妊娠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13.69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Z33.xC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Z33.x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附带妊娠状态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其他正常妊娠的监督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未特指的正常妊娠监督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Z35.9C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Z35.9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未特指的高危妊娠监督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13.28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Z42.0S001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涉及头和颈整形手术的随诊医疗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02.0502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颅骨钛板置入术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437.21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Z42.0S002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涉及头和颈整形手术的随诊医疗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02.0503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颅骨钛网置入术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488.74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Z42.0S003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19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涉及头和颈整形手术的随诊医疗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02.0600x003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颅骨修补术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465.16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气管造口维护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回肠造口维护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94.52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回肠造口维护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46.5100x002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回肠造口还纳术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54.5903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肠粘连松解术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348.99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回肠造口维护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46.5100x002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回肠造口还纳术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337.99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回肠造口维护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46.5101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回肠造口闭合术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395.51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回肠造口维护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46.5100x006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小肠造口还纳术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377.14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Z43.3S001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结肠造口维护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46.5200x006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结肠造口还纳术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462.81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消化道其他人工造口的维护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Z43.4D001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消化道其他人工造口的维护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51.1102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胆道镜检查术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Z43.4T001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消化道其他人工造口的维护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51.9809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T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管胆道镜检查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泌尿道其他人工造口的维护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Z43.6T002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Z43.6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泌尿道其他人工造口的维护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59.9900x002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输尿管支架取出术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心脏起搏器装置的调整和管理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37.8701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双腔永久起搏器置换术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413.95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Z45.0T004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心脏起搏器装置的调整和管理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37.8601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频率应答单腔永久起搏器置换术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545.96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输注泵的调整和管理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50.03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血管通路装置的调整和管理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4133-1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血管通路装置的调整和管理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血管通路装置的调整和管理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39.4902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0"/>
                <w:kern w:val="0"/>
                <w:sz w:val="16"/>
                <w:szCs w:val="16"/>
                <w:lang w:bidi="ar"/>
              </w:rPr>
              <w:t>88.6600x002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下肢静脉造影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158.97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血管通路装置的调整和管理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39.4902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下腔静脉滤器取出术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144.52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Z45.2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血管通路装置的调整和管理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86.0500x008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皮下植入装置取出术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泌尿装置的安装和调整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泌尿装置的安装和调整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59.8x03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经尿道输尿管支架置入术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65.24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泌尿装置的安装和调整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59.9900x002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输尿管支架取出术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泌尿装置的安装和调整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59.9901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输尿管支架置换术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4140-1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Z46.6T005-1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泌尿装置的安装和调整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59.9901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输尿管支架置换术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22.75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肱骨内固定装置去除术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78.6303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尺骨内固定装置去除术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76.9700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去除面骨内固定装置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91.93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78.6100x004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肩锁关节内固定物取出术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60.58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肩胛骨内固定装置去除术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92.43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锁骨内固定装置去除术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64.94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78.6107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胸骨内固定装置去除术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75.67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肱骨内固定装置去除术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4149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78.6301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桡骨内固定装置去除术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78.6303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尺骨内固定装置去除术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63.78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78.6403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掌骨内固定装置去除术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股骨内固定装置去除术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84.39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78.6601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髌骨内固定装置去除术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68.59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胫骨内固定装置去除术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77.94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78.6703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腓骨内固定装置去除术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Z47.0S021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78.6705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踝关节内固定装置去除术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67.11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跗骨内固定装置去除术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78.6803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跖骨内固定装置去除术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53.38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4159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78.6900x002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跟骨内固定物取出术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74.85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78.6900x017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髂骨内固定装置去除术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54.46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Z47.0S027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78.6901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骨盆内固定装置去除术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指骨内固定装置去除术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48.22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78.6905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趾骨内固定装置去除术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49.12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Z47.0S030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Z47.0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涉及骨折板和其他内固定装置的随诊医疗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78.6907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8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  <w:lang w:bidi="ar"/>
              </w:rPr>
              <w:t>脊柱内固定装置去除术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Z48.8C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其他特指手术的随诊医疗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17.72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Z48.8S001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其他特指手术的随诊医疗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14.6x02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玻璃体硅油取出术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14.2402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视网膜病损激光凝固术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Z48.8S002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Z48.8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其他特指手术的随诊医疗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14.6x02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玻璃体硅油取出术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Z48.9C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Z48.9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未特指手术的随诊医疗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4169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Z49.1T002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Z49.1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体外透析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39.9500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血液透析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Z49.2C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其他透析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45.20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Z49.2T001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Z49.2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其他透析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54.9800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腹膜透析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40.89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Z50.1C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其他物理治疗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4172-1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Z50.1C-1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Z50.1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其他物理治疗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133.08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Z50.9C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Z50.9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涉及使用未特指康复操作的医疗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92.2400x003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调强适形放射治疗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[IMRT]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249.98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4175-1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92.2900x001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43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92.2400x005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容积弧形调强放射治疗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[VMAT]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170.12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三维适形放射治疗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[3D-CRT]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4177-2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Z51.0T005-2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92.2400x002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三维适形放射治疗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[3D-CRT]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149.88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92.2700x002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放射性粒子置入放射治疗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376.90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92.2706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肺放射性粒子置入术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296.83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92.2900x003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后装腔内放射治疗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131.47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直线加速器放射治疗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211.21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92.3200x001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伽马刀放射外科治疗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357.57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立体定向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γ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4183-2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Z51.0T018-2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92.3201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立体定向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γ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349.33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表浅放射治疗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92.2201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深部放射治疗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292.86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Z51.0T021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92.3202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钴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-60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306.04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4187-1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Z51.1D001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4188-1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Z51.1D001-1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03.3101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腰椎穿刺术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96.71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Z51.1D002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189.83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180.84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Z51.1S001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86.0701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静脉输液港植入术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139.79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Z51.1S002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86.0601|86.0603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输注泵置入术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化疗泵置入术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4192-1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Z51.1S002-1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86.0601|86.0603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输注泵置入术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|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化疗泵置入术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136.37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严重并发症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99.2503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静脉注射化疗药物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79.22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99.2500x036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椎管内注射化疗药物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57.63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99.2500x038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皮下注射化疗药物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4195-1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Z51.1T003-1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99.2500x038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皮下注射化疗药物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102.82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99.2505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化疗药物灌注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4196-1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Z51.1T005-1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99.2505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化疗药物灌注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90.91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Z51.1T010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127.58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Z51.1T011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为肿瘤化学治疗疗程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4199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Z51.2T001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其他化学治疗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99.2503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静脉注射化疗药物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42.99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69.42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Z51.5D003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41.3800x001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骨髓穿刺术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143.47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Z51.5D004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44.1300x001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80.68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Z51.5D005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44.1401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胃镜下活组织检查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88.58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Z51.5D007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45.2302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电子结肠镜检查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75.50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34.0401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胸腔闭式引流术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125.06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胸腔穿刺抽液术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114.86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Z51.5T003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34.9103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spacing w:val="-4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  <w:lang w:bidi="ar"/>
              </w:rPr>
              <w:t>超声引导下胸腔穿刺术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140.55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4208-1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Z51.5T004-1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腹腔穿刺引流术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115.87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4209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Z51.5T005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姑息性医疗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54.9105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腹腔穿刺术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117.53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37.62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Z51.8S004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经导管支气管动脉栓塞术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247.10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Z51.8S005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经导管肝动脉栓塞术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4212-2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Z51.8S005-2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39.7903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经导管肝动脉栓塞术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207.32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2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Z51.8T001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99.2800x006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分子靶向治疗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Z51.8T002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抗肿瘤免疫治疗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36.09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Z51.8T004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50.2402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CT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引导下肝病损微波消融术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201.92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Z51.8T008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99.2800x003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抗肿瘤基因治疗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19.15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Z51.8T009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99.2800x005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静脉注射抗肿瘤免疫制剂治疗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32.63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Z51.8T011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碘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-131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放射性同位素注射治疗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4218-2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Z51.8T011-2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80"/>
                <w:kern w:val="0"/>
                <w:sz w:val="16"/>
                <w:szCs w:val="16"/>
                <w:lang w:bidi="ar"/>
              </w:rPr>
              <w:t>92.2801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碘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-131</w:t>
            </w: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放射性同位素注射治疗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135.43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极严重并发症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2"/>
                <w:w w:val="8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Z51.9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未特指的医疗照顾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66.52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Z53.9C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Z53.9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由于未特指原因而未进行操作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33.68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Z54.0C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手术后恢复期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43.93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Z54.2C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化疗后恢复期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38.54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Z54.4C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骨折治疗后恢复期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118.80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Z54.8C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其他治疗后的恢复期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163.30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Z54.9C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未特指治疗后的恢复期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8"/>
                <w:w w:val="85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85"/>
                <w:kern w:val="0"/>
                <w:sz w:val="16"/>
                <w:szCs w:val="16"/>
                <w:lang w:bidi="ar"/>
              </w:rPr>
              <w:t>4225-1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Z54.9C-1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Z54.9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未特指治疗后的恢复期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99.06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  <w:lang w:bidi="ar"/>
              </w:rPr>
              <w:t>严重并发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症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仿宋_GB2312"/>
                <w:spacing w:val="-10"/>
                <w:w w:val="90"/>
                <w:kern w:val="0"/>
                <w:sz w:val="16"/>
                <w:szCs w:val="16"/>
                <w:lang w:bidi="ar"/>
              </w:rPr>
              <w:t>合并症</w:t>
            </w: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Z95.5C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Z95.5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具有冠状血管成形术植入物和移植物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29.31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0.78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  <w:tr w:rsidR="00000000">
        <w:trPr>
          <w:trHeight w:val="301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4227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Z96.6C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spacing w:val="-10"/>
                <w:w w:val="70"/>
                <w:sz w:val="16"/>
                <w:szCs w:val="16"/>
              </w:rPr>
            </w:pPr>
            <w:r>
              <w:rPr>
                <w:rFonts w:eastAsia="仿宋_GB2312"/>
                <w:spacing w:val="-10"/>
                <w:w w:val="70"/>
                <w:kern w:val="0"/>
                <w:sz w:val="16"/>
                <w:szCs w:val="16"/>
                <w:lang w:bidi="ar"/>
              </w:rPr>
              <w:t>Z96.6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具有矫形外科关节植入物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8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rPr>
                <w:rFonts w:eastAsia="仿宋_GB2312"/>
                <w:w w:val="9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76.16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textAlignment w:val="bottom"/>
              <w:rPr>
                <w:rFonts w:eastAsia="仿宋_GB2312"/>
                <w:w w:val="9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  <w:lang w:bidi="ar"/>
              </w:rPr>
              <w:t>0.30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spacing w:line="200" w:lineRule="exact"/>
              <w:jc w:val="center"/>
              <w:rPr>
                <w:rFonts w:eastAsia="仿宋_GB2312"/>
                <w:spacing w:val="-6"/>
                <w:w w:val="90"/>
                <w:sz w:val="16"/>
                <w:szCs w:val="16"/>
              </w:rPr>
            </w:pPr>
          </w:p>
        </w:tc>
      </w:tr>
    </w:tbl>
    <w:p w:rsidR="00000000" w:rsidRDefault="00000000"/>
    <w:p w:rsidR="00000000" w:rsidRDefault="00000000"/>
    <w:p w:rsidR="00000000" w:rsidRDefault="00000000">
      <w:pPr>
        <w:widowControl/>
        <w:autoSpaceDE w:val="0"/>
        <w:autoSpaceDN w:val="0"/>
        <w:adjustRightIn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000000" w:rsidRDefault="00000000">
      <w:pPr>
        <w:widowControl/>
        <w:spacing w:beforeLines="50" w:before="12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连云港市按病种分值付费（</w:t>
      </w:r>
      <w:r>
        <w:rPr>
          <w:rFonts w:eastAsia="方正小标宋_GBK"/>
          <w:kern w:val="0"/>
          <w:sz w:val="36"/>
          <w:szCs w:val="36"/>
        </w:rPr>
        <w:t>DIP</w:t>
      </w:r>
      <w:r>
        <w:rPr>
          <w:rFonts w:eastAsia="方正小标宋_GBK"/>
          <w:kern w:val="0"/>
          <w:sz w:val="36"/>
          <w:szCs w:val="36"/>
        </w:rPr>
        <w:t>）综合病种、分值及</w:t>
      </w:r>
    </w:p>
    <w:p w:rsidR="00000000" w:rsidRDefault="00000000">
      <w:pPr>
        <w:pStyle w:val="a0"/>
        <w:spacing w:afterLines="50" w:after="120"/>
        <w:ind w:leftChars="0" w:left="0"/>
        <w:jc w:val="center"/>
        <w:rPr>
          <w:rFonts w:eastAsia="方正小标宋_GBK" w:hint="eastAsia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等级系数（</w:t>
      </w:r>
      <w:r>
        <w:rPr>
          <w:rFonts w:eastAsia="方正小标宋_GBK"/>
          <w:kern w:val="0"/>
          <w:sz w:val="36"/>
          <w:szCs w:val="36"/>
        </w:rPr>
        <w:t>2025</w:t>
      </w:r>
      <w:r>
        <w:rPr>
          <w:rFonts w:eastAsia="方正小标宋_GBK"/>
          <w:kern w:val="0"/>
          <w:sz w:val="36"/>
          <w:szCs w:val="36"/>
        </w:rPr>
        <w:t>年版）</w:t>
      </w:r>
    </w:p>
    <w:tbl>
      <w:tblPr>
        <w:tblW w:w="91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07"/>
        <w:gridCol w:w="630"/>
        <w:gridCol w:w="658"/>
        <w:gridCol w:w="3178"/>
        <w:gridCol w:w="1301"/>
        <w:gridCol w:w="742"/>
        <w:gridCol w:w="714"/>
        <w:gridCol w:w="700"/>
        <w:gridCol w:w="755"/>
      </w:tblGrid>
      <w:tr w:rsidR="00000000">
        <w:trPr>
          <w:trHeight w:val="312"/>
          <w:tblHeader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序号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黑体" w:hint="eastAsia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w w:val="90"/>
                <w:kern w:val="0"/>
                <w:sz w:val="16"/>
                <w:szCs w:val="16"/>
              </w:rPr>
              <w:t>DIP</w:t>
            </w:r>
          </w:p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编码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主要诊断编码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主要诊断名称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主要操作名称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分值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三级医院等级系数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二级医院等级系数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一级医院等级系数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病毒性和其他特指的肠道感染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163.38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其他传染性和未特指病因的胃肠炎和结肠炎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其他传染性和未特指病因的胃肠炎和结肠炎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呼吸道结核，经细菌学和组织学证实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呼吸道结核，未经细菌学或组织学所证实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呼吸道结核，未经细菌学或组织学所证实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357.84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呼吸道结核，未经细菌学或组织学所证实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119.00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其他器官的结核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其他器官的结核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342.26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其他器官的结核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121.38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A37C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百日咳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其他脓毒症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300.57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其他脓毒症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294.29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其他脓毒症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316.70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其他脓毒症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284.99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未特指部位的细菌性感染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151.82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未特指部位的细菌性感染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227.88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未特指部位的细菌性感染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200.11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疱疹病毒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单纯疱疹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水痘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43.04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带状疱疹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带状疱疹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171.13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带状疱疹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B18C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慢性病毒性肝炎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B18D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慢性病毒性肝炎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B18T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慢性病毒性肝炎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B24D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未特指的人类免疫缺陷病毒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[HIV]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212.40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B34D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未特指部位的病毒性感染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B37C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念珠菌病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374.54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0.09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曲霉病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256.41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曲霉病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307.66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未特指的真菌病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132.69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未特指的真菌病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138.94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未特指的真菌病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314.50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B99D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B99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其他和未特指的传染病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B99T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B99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其他和未特指的传染病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唇恶性肿瘤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唇恶性肿瘤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128.68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舌其他和未特指部位的恶性肿瘤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舌其他和未特指部位的恶性肿瘤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269.30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牙龈恶性肿瘤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牙龈恶性肿瘤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牙龈恶性肿瘤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332.92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C07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腮腺恶性肿瘤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149.61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鼻咽恶性肿瘤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170.99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鼻咽恶性肿瘤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121.85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咽下部恶性肿瘤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162.12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咽下部恶性肿瘤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391.80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113.91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677.19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170.53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55.44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653.98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132.99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小肠恶性肿瘤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133.80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小肠恶性肿瘤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565.56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结肠恶性肿瘤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63.42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结肠恶性肿瘤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结肠恶性肿瘤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554.43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结肠恶性肿瘤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126.85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直肠恶性肿瘤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直肠恶性肿瘤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451.86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直肠恶性肿瘤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肝和肝内胆管恶性肿瘤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189.16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肝和肝内胆管恶性肿瘤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498.74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肝和肝内胆管恶性肿瘤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胆囊恶性肿瘤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457.94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胆道其他和未特指部位的恶性肿瘤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193.29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胆道其他和未特指部位的恶性肿瘤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684.07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胆道其他和未特指部位的恶性肿瘤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187.54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胰恶性肿瘤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190.61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胰恶性肿瘤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603.98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胰恶性肿瘤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130.70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副鼻窦恶性肿瘤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215.34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喉恶性肿瘤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138.53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喉恶性肿瘤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274.81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支气管和肺恶性肿瘤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154.41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支气管和肺恶性肿瘤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401.79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支气管和肺恶性肿瘤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129.28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骨和关节软骨其他和未特指部位的恶性肿瘤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骨和关节软骨其他和未特指部位的恶性肿瘤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383.46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皮肤恶性黑色素瘤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皮肤恶性黑色素瘤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156.57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皮肤其他恶性肿瘤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皮肤其他恶性肿瘤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133.90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腹膜后腔和腹膜恶性肿瘤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451.93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C49C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其他结缔组织和软组织恶性肿瘤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其他结缔组织和软组织恶性肿瘤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171.77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209.33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133.00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宫颈恶性肿瘤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宫颈恶性肿瘤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279.16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宫颈恶性肿瘤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146.04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子宫体恶性肿瘤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280.53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子宫部位未特指的恶性肿瘤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307.55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卵巢恶性肿瘤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322.03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卵巢恶性肿瘤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C57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女性生殖器官其他和未特指的恶性肿瘤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371.82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前列腺恶性肿瘤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296.38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前列腺恶性肿瘤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628.21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肾（除外肾盂）恶性肿瘤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肾（除外肾盂）恶性肿瘤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338.40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119.48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214.82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C67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662.06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甲状腺恶性肿瘤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220.36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其他和不明确部位的恶性肿瘤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其他和不明确部位的恶性肿瘤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其他和不明确部位的恶性肿瘤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196.90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淋巴结继发性和未特指的恶性肿瘤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152.37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淋巴结继发性和未特指的恶性肿瘤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173.13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淋巴结继发性和未特指的恶性肿瘤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呼吸和消化器官的继发性恶性肿瘤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137.95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呼吸和消化器官的继发性恶性肿瘤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378.55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呼吸和消化器官的继发性恶性肿瘤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127.49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C79C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其他和未特指部位的继发性恶性肿瘤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其他和未特指部位的继发性恶性肿瘤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118.97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其他和未特指部位的继发性恶性肿瘤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314.86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C79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其他和未特指部位的继发性恶性肿瘤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滤泡性淋巴瘤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滤泡性淋巴瘤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128.02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非滤泡性淋巴瘤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非滤泡性淋巴瘤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152.77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非滤泡性淋巴瘤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256.34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非滤泡性淋巴瘤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138.50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成熟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T/NK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细胞淋巴瘤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148.62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非霍奇金淋巴瘤的其他和未特指类型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127.23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非霍奇金淋巴瘤的其他和未特指类型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141.91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非霍奇金淋巴瘤的其他和未特指类型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345.26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多发性骨髓瘤和恶性浆细胞肿瘤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多发性骨髓瘤和恶性浆细胞肿瘤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150.25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淋巴样白血病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218.35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髓样白血病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髓样白血病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227.94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髓样白血病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273.83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C93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单核细胞白血病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192.99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D06S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宫颈原位癌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D07C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D07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生殖器官其他和未特指的原位癌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D07S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D07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生殖器官其他和未特指的原位癌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口和咽良性肿瘤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大涎腺良性肿瘤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大涎腺良性肿瘤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结肠、直肠、肛门和肛管良性肿瘤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结肠、直肠、肛门和肛管良性肿瘤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结肠、直肠、肛门和肛管良性肿瘤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307.03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结肠、直肠、肛门和肛管良性肿瘤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消化系统其他和不明确部位的良性肿瘤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消化系统其他和不明确部位的良性肿瘤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475.47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消化系统其他和不明确部位的良性肿瘤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157.55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中耳和呼吸系统良性肿瘤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249.00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胸腔内器官其他和未特指的良性肿瘤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897.27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骨和关节软骨良性肿瘤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骨和关节软骨良性肿瘤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124.84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良性脂肪瘤样肿瘤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血管瘤和淋巴管瘤，任何部位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血管瘤和淋巴管瘤，任何部位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167.91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腹膜后腔和腹膜软组织良性肿瘤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273.49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结缔组织和其他软组织的其他良性肿瘤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结缔组织和其他软组织的其他良性肿瘤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78.44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黑素细胞痣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黑素细胞痣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皮肤其他良性肿瘤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皮肤其他良性肿瘤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子宫平滑肌瘤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子宫平滑肌瘤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144.11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子宫平滑肌瘤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子宫其他良性肿瘤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143.64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卵巢良性肿瘤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161.89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女性生殖器官其他和未特指的良性肿瘤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163.28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D29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男性生殖器官良性肿瘤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泌尿器官良性肿瘤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231.00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眼和附器良性肿瘤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脑脊膜良性肿瘤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598.34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脑和中枢神经系统其他部位的良性肿瘤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脑和中枢神经系统其他部位的良性肿瘤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561.81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甲状腺良性肿瘤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196.56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内分泌腺其他和未特指的良性肿瘤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305.31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139.22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其他和未特指部位的良性肿瘤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127.52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口腔和消化器官动态未定或动态未知的肿瘤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口腔和消化器官动态未定或动态未知的肿瘤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377.86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口腔和消化器官动态未定或动态未知的肿瘤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149.98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中耳、呼吸和胸腔内器官动态未定或动态未知的肿瘤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中耳、呼吸和胸腔内器官动态未定或动态未知的肿瘤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中耳、呼吸和胸腔内器官动态未定或动态未知的肿瘤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307.50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D39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女性生殖器官动态未定或动态未知的肿瘤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220.55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男性生殖器官动态未定或动态未知的肿瘤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男性生殖器官动态未定或动态未知的肿瘤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197.95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泌尿器官动态未定或动态未知的肿瘤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280.82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内分泌腺动态未定或动态未知的肿瘤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235.89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真性红细胞增多症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骨髓增生异常综合征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139.46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骨髓增生异常综合征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189.72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骨髓增生异常综合征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淋巴、造血和有关组织动态未定或动态未知的其他肿瘤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272.52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其他和未特指部位的动态未定或动态未知的肿瘤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缺铁性贫血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叶酸盐缺乏性贫血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其他营养性贫血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地中海贫血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27.87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其他遗传性溶血性贫血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128.30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D59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后天性溶血性贫血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135.14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后天性纯红细胞再生障碍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幼红细胞减少症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149.54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其他再生障碍性贫血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其他再生障碍性贫血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70.02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其他贫血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82.39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其他凝血缺陷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紫癜和其他出血性情况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119.62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D69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紫癜和其他出血性情况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粒细胞缺乏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粒细胞缺乏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其他白细胞疾患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116.08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脾疾病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138.75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脾疾病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493.81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由淋巴和网状组织细胞组织参与的其他某些疾病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134.93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由淋巴和网状组织细胞组织参与的其他某些疾病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226.52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D86D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D86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其他甲状腺功能减退症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其他非毒性甲状腺肿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其他非毒性甲状腺肿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179.20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0.32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甲状腺毒症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甲状腺功能亢进症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甲状腺毒症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甲状腺功能亢进症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115.27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hRule="exact"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甲状腺炎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甲状腺炎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158.04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E07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甲状腺的其他疾患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130.12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型糖尿病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型糖尿病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82.71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型糖尿病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型糖尿病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152.11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型糖尿病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130.02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其他特指的糖尿病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87.01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未特指的糖尿病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未特指的糖尿病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胰腺内分泌的其他疾患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391.76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甲状旁腺功能减退症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甲状旁腺功能亢进症和甲状旁腺的其他疾患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垂体功能减退和其他疾患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库欣综合征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皮质醇增多症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E28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卵巢功能障碍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589.17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E32S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胸腺病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286.10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E66S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肥胖症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591.11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E77T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糖蛋白代谢紊乱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E78C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E78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脂蛋白代谢紊乱和其他脂血症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E78D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E78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脂蛋白代谢紊乱和其他脂血症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E87D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E87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液体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电解质及酸碱平衡的其他紊乱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E87T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E87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液体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电解质及酸碱平衡的其他紊乱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157.54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E88S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E88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其他代谢紊乱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F05C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谵妄，非由酒精和其他精神活性物质所致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F06D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脑损害和功能障碍及躯体疾病引起的其他精神障碍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105.61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F10C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使用酒精引起的精神和行为障碍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F20C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精神分裂症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F31C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双相情感障碍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F32C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抑郁发作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105.91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F33C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F33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复发性抑郁障碍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其他焦虑障碍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93.10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严重应激反应及适应障碍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躯体形式障碍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躯体形式障碍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其他神经症性障碍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F50C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进食障碍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F60C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特异性人格障碍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149.16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F70C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轻度精神发育迟缓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F72C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F72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重度精神发育迟缓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64.01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G00C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细菌性脑膜炎，不可归类在他处者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G04T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脑炎、脊髓炎和脑脊髓炎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505.45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G06S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颅内和椎管内脓肿及肉芽肿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720.14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G12D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脊髓性肌萎缩和有关的综合征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G12T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脊髓性肌萎缩和有关的综合征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G20D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帕金森病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G37D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中枢神经系统的其他脱髓鞘疾病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141.15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癫痫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癫痫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135.97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癫痫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517.78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持续状态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219.67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持续状态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538.74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偏头痛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偏头痛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其他头痛综合征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短暂性大脑缺血性发作和相关的综合征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短暂性大脑缺血性发作和相关的综合征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404.31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短暂性大脑缺血性发作和相关的综合征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144.80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睡眠障碍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255.52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三叉神经疾患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126.75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面神经疾患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139.18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其他脑神经疾患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神经根和神经丛疾患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G56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上肢单神经病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G62D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其他多神经病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G71C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肌肉的原发性疾患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G81T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偏瘫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220.82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G82C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截瘫和四肢瘫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172.47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G82T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截瘫和四肢瘫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231.55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G83C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其他麻痹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瘫痪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脑积水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292.17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脑积水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629.15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134.76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684.60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275.05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脊髓的其他疾病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G95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脊髓的其他疾病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484.18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睑腺炎和睑板腺囊肿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眼睑的其他炎症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眼睑的其他疾患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泪器系疾患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泪器系疾患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眼眶疾患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眼眶疾患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H11S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结膜的其他疾患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H16S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角膜炎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H18S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角膜的其他疾患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53.61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H25S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老年性白内障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H26S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其他白内障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H27S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H27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晶状体的其他疾患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H33S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H33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视网膜脱离和断裂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H34S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视网膜血管阻塞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131.59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H35C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其他视网膜疾患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H35S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其他视网膜疾患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青光眼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青光眼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玻璃体疾患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眼球疾患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眼球疾患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H47C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视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第二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神经和视路的其他疾患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H50C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其他斜视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H50S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其他斜视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外耳炎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外耳炎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外耳的其他疾患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外耳的其他疾患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非化脓性中耳炎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化脓性和未特指的中耳炎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139.90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H70C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乳突炎和有关情况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115.87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H71S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中耳胆脂瘤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195.71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H81D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前庭功能疾患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H93S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H93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耳的其他疾患，不可归类在他处者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I05S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风湿性二尖瓣疾病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1641.50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I08C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多个心瓣膜疾病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I08S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多个心瓣膜疾病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1619.21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I10D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特发性（原发性）高血压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I10S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特发性（原发性）高血压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I10T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特发性（原发性）高血压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75.61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心绞痛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心绞痛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317.15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心绞痛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121.51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急性心肌梗死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187.42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急性心肌梗死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300.83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急性心肌梗死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268.73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其他急性缺血性心脏病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159.80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其他急性缺血性心脏病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259.75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慢性缺血性心脏病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慢性缺血性心脏病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928.02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慢性缺血性心脏病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肺栓塞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175.49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肺栓塞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642.58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肺栓塞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388.01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心包的其他疾病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非风湿性二尖瓣疾患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1438.83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非风湿性二尖瓣疾患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233.19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0.06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非风湿性主动脉瓣疾患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90.71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非风湿性主动脉瓣疾患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2150.93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心肌病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心肌病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318.79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房室传导阻滞和左束支传导阻滞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61.15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房室传导阻滞和左束支传导阻滞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604.86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其他传导疾患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心脏停搏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643.17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心脏停搏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667.09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阵发性心动过速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559.25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心房纤颤和扑动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心房纤颤和扑动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783.33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心房纤颤和扑动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195.93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其他心律失常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其他心律失常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347.35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其他心律失常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413.48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I50D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心力衰竭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I50S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心力衰竭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286.47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I50T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心力衰竭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235.00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I51D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心脏病的并发症和不明确表述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蛛网膜下出血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蛛网膜下出血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479.53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蛛网膜下出血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1419.93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蛛网膜下出血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227.01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脑内出血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308.24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脑内出血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844.09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脑内出血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401.22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其他非创伤性颅内出血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401.57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其他非创伤性颅内出血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330.69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728.21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209.50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脑卒中，未特指为出血或梗死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入脑前动脉的闭塞和狭窄，未造成脑梗死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116.48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入脑前动脉的闭塞和狭窄，未造成脑梗死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875.67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大脑动脉的闭塞和狭窄，未造成脑梗死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大脑动脉的闭塞和狭窄，未造成脑梗死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大脑动脉的闭塞和狭窄，未造成脑梗死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1107.06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其他脑血管病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81.70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其他脑血管病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844.32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其他脑血管病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138.50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脑血管病后遗症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182.75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脑血管病后遗症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460.85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I69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脑血管病后遗症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429.90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动脉粥样硬化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动脉粥样硬化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947.83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动脉粥样硬化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1067.27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主动脉瘤和主动脉夹层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1952.11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其他动脉瘤和动脉夹层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其他动脉瘤和动脉夹层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132.70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其他动脉瘤和动脉夹层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1269.82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动脉栓塞和血栓形成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80.61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动脉栓塞和血栓形成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570.52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I77C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动脉和小动脉的其他疾患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68.58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动脉和小动脉的其他疾患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251.03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动脉和小动脉的其他疾患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580.41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静脉炎和血栓性静脉炎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静脉炎和血栓性静脉炎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158.65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静脉炎和血栓性静脉炎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569.99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0.06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下肢静脉曲张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下肢静脉曲张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137.78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食管静脉曲张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148.12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静脉的其他疾患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静脉的其他疾患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285.55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非特异性淋巴结炎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86.65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I88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非特异性淋巴结炎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124.07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I95C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I95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低血压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J01C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J01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急性鼻窦炎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35.61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J06D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多发性和未特指部位的急性上呼吸道感染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病毒性肺炎，不可归类在他处者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117.88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病毒性肺炎，不可归类在他处者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448.37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细菌性肺炎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,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细菌性肺炎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,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242.33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肺炎，病原体未特指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肺炎，病原体未特指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567.78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0.04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肺炎，病原体未特指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198.60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急性支气管炎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急性支气管炎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急性细支气管炎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未特指的急性下呼吸道感染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309.41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未特指的急性下呼吸道感染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303.76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慢性鼻炎、鼻咽炎和咽炎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慢性鼻窦炎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78.18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慢性鼻窦炎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130.26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鼻息肉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138.27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鼻和鼻窦的其他疾患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鼻和鼻窦的其他疾患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扁桃体和腺样体慢性疾病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声带和喉疾病，不可归类在他处者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声带和喉疾病，不可归类在他处者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上呼吸道的其他疾病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J39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上呼吸道的其他疾病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131.71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支气管炎，未特指为急性或慢性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未特指的慢性支气管炎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72.38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未特指的慢性支气管炎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313.40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肺气肿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117.65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其他慢性阻塞性肺病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其他慢性阻塞性肺病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144.97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哮喘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哮喘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86.02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哮喘持续状态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160.84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支气管扩张（症）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支气管扩张（症）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148.07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J69T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J69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固体和液体引起的肺炎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463.61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成人型呼吸窘迫综合征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560.92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其他间质性肺疾病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其他间质性肺疾病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309.39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其他间质性肺疾病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216.06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肺和纵隔脓肿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155.32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肺和纵隔脓肿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205.37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脓胸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139.44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脓胸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254.88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脓胸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248.48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胸腔积液，不可归类在他处者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气胸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其他胸膜情况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153.85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其他胸膜情况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360.43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其他胸膜情况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94.63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操作后的呼吸性疾患，不可归类在他处者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166.50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呼吸衰竭，不可归类在他处者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276.60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呼吸衰竭，不可归类在他处者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695.73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呼吸衰竭，不可归类在他处者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311.69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其他呼吸性疾患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其他呼吸性疾患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330.37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J98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其他呼吸性疾患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199.38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牙发育和出牙疾患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牙发育和出牙疾患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埋伏牙和阻生牙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93.87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牙髓和根尖周组织疾病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牙髓和根尖周组织疾病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龈炎和牙周疾病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牙龈和无牙牙槽嵴的其他疾患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牙龈和无牙牙槽嵴的其他疾患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牙面畸形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包括错</w:t>
            </w:r>
            <w:r>
              <w:rPr>
                <w:rFonts w:ascii="仿宋_GB2312" w:eastAsia="仿宋_GB2312"/>
                <w:w w:val="90"/>
                <w:kern w:val="0"/>
                <w:sz w:val="16"/>
                <w:szCs w:val="16"/>
              </w:rPr>
              <w:t>𬌗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牙齿及支持结构的其他疾患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20.02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牙齿及支持结构的其他疾患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K09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口区囊肿，不可归类在他处者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颌的其他疾病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117.64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涎腺疾病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涎腺疾病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129.91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口炎和有关损害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唇及口腔粘膜的其他疾病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唇及口腔粘膜的其他疾病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舌疾病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36.10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K14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舌疾病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75.91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食管反流性疾病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食管反流性疾病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74.70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201.39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食管的其他疾病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116.34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140.79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952.03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120.84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十二指肠溃疡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十二指肠溃疡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357.79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十二指肠溃疡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部位未特指的消化性溃疡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146.40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部位未特指的消化性溃疡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472.51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部位未特指的消化性溃疡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198.54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胃空肠溃疡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胃炎和十二指肠炎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61.97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K29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胃炎和十二指肠炎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77.10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胃和十二指肠的其他疾病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胃和十二指肠的其他疾病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471.72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胃和十二指肠的其他疾病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急性阑尾炎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128.42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急性阑尾炎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222.21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急性阑尾炎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164.90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未特指的阑尾炎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未特指的阑尾炎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134.98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0.07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阑尾的其他疾病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213.06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K38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阑尾的其他疾病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145.12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腹股沟疝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153.22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腹股沟疝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141.63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股疝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21.32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股疝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148.56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脐疝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243.72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303.67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膈疝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370.56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其他腹疝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210.24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未特指的腹疝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300.45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克罗恩病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局限性肠炎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66.65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克罗恩病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局限性肠炎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119.10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溃疡性结肠炎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溃疡性结肠炎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其他非感染性胃肠炎和结肠炎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其他非感染性胃肠炎和结肠炎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肠血管疾患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肠血管疾患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551.52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肠血管疾患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119.78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麻痹性肠梗阻和不伴有疝的肠梗阻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麻痹性肠梗阻和不伴有疝的肠梗阻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376.33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麻痹性肠梗阻和不伴有疝的肠梗阻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110.18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肠憩室病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143.41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肠憩室病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375.92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肠易激综合征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K59C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其他功能性肠疾患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其他功能性肠疾患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其他功能性肠疾患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527.29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K59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其他功能性肠疾患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116.20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肛门及直肠区的裂和瘘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肛门和直肠区脓肿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肛门和直肠区脓肿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肛门和直肠的其他疾病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肛门和直肠的其他疾病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肛门和直肠的其他疾病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145.57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肛门和直肠的其他疾病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395.04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0.09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痔疮与肛周静脉血栓形成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痔疮与肛周静脉血栓形成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痔疮与肛周静脉血栓形成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腹膜炎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148.80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腹膜炎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269.59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腹膜炎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280.13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腹膜的其他疾患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腹膜的其他疾患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腹膜的其他疾患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249.55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酒精性肝病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110.91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酒精性肝病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235.09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中毒性肝病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中毒性肝病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肝衰竭，不可归类在他处者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155.52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肝衰竭，不可归类在他处者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376.39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肝纤维化和肝硬变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肝纤维化和肝硬变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587.41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肝纤维化和肝硬变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179.46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其他炎性肝脏疾病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其他炎性肝脏疾病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346.35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其他炎性肝脏疾病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157.37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432.79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122.71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胆石症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胆石症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267.60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胆石症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198.73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胆囊炎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68.77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胆囊炎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271.11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胆囊炎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132.83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胆囊的其他疾病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165.25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胆囊的其他疾病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276.47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胆道的其他疾病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140.42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胆道的其他疾病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311.56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胆道的其他疾病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175.09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急性胰腺炎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急性胰腺炎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327.96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急性胰腺炎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299.54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胰腺的其他疾病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140.39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胰腺的其他疾病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372.11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胰腺的其他疾病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200.19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消化系统的操作后疾患，不可归类在他处者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消化系统的操作后疾患，不可归类在他处者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消化系统的操作后疾患，不可归类在他处者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319.79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消化系统的操作后疾患，不可归类在他处者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126.12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370.77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消化系统的其他疾病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179.60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皮肤脓肿、疖和痈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蜂窝织炎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急性淋巴结炎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急性淋巴结炎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藏毛囊肿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皮肤和皮下组织其他局部感染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皮肤和皮下组织其他局部感染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144.98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L10C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天疱疮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70.32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L40C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银屑病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牛皮癣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68.58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L40D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银屑病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牛皮癣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L52D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结节性红斑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L58C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L58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放射性皮炎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L72S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皮肤和皮下组织毛囊囊肿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L73C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其他毛囊疾患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L82S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脂溢性角化病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L85C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其他表皮肥厚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L89S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L89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受压区褥疮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311.71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皮肤萎缩性疾患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皮肤肥厚性疾患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皮肤和皮下组织肉芽肿性疾患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下肢溃疡，不可归类在他处者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156.85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L98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皮肤和皮下组织的其他疾患，不可归类在他处者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化脓性关节炎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298.66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血清反应阳性的类风湿性关节炎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120.16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血清反应阳性的类风湿性关节炎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116.09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血清反应阳性的类风湿性关节炎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其他类风湿性关节炎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其他类风湿性关节炎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其他类风湿性关节炎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391.31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其他类风湿性关节炎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幼年型关节炎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幼年型关节炎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痛风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痛风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其他特指的关节病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243.77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200.83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其他关节炎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85.01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多关节病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髋关节病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366.02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膝关节病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膝关节病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282.54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膝关节病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其他关节病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其他关节病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219.89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其他关节病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手指和脚趾的后天性变形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四肢其他后天性变形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251.63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髌骨疾患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髌骨疾患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245.58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膝关节内紊乱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膝关节内紊乱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203.31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其他特指的关节紊乱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44.44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其他特指的关节紊乱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303.49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其他关节疾患，不可归类在他处者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其他关节疾患，不可归类在他处者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148.34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其他关节疾患，不可归类在他处者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其他坏死性血管病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其他坏死性血管病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130.29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其他坏死性血管病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283.89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其他坏死性血管病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295.33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系统性红斑狼疮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系统性红斑狼疮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106.58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皮多肌炎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149.30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全身性硬皮病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118.50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结缔组织的其他系统性受累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结缔组织的其他系统性受累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123.74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脊柱后凸和脊柱前凸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607.50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脊柱侧弯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脊柱侧凸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743.16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其他变形性背部病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338.46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强直性脊柱炎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强直性脊柱炎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其他炎性脊椎病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558.52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脊椎关节强硬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脊椎关节强硬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405.23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脊椎关节强硬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其他脊椎病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其他脊椎病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其他脊椎病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476.72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其他脊椎病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颈椎间盘疾患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颈椎间盘疾患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454.46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其他椎间盘疾患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其他椎间盘疾患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220.38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其他椎间盘疾患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其他背部病，不可归类在他处者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490.59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背痛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背痛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背痛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肌炎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146.10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肌肉其他疾患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滑膜炎和腱鞘炎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34.85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滑膜炎和腱鞘炎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滑膜炎和腱鞘炎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M67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滑膜和肌腱的其他疾患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与使用、过度使用和压迫有关的软组织疾患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30.91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与使用、过度使用和压迫有关的软组织疾患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其他粘液囊病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成纤维细胞疾患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159.16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肩损害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166.80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下肢（不包括足）肌腱端病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222.78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M77C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其他肌腱端病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其他肌腱端病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182.75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M79C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其他软组织疾患，不可归类在他处者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其他软组织疾患，不可归类在他处者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M79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其他软组织疾患，不可归类在他处者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骨质疏松伴有病理性骨折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245.35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骨质疏松不伴有病理性骨折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骨质疏松不伴有病理性骨折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骨连续性疾患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247.28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骨密度和结构的其他疾患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202.00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骨髓炎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201.92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骨坏死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269.36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M89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126.15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M94C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M94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软骨的其他疾患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M96S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M96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操作后肌肉骨骼疾患，不可归类在他处者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687.23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M99C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M99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生物力学损害，不可归类在他处者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急性肾炎综合征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复发性和持续性血尿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肾病综合征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肾病综合征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119.50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肾病综合征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未特指的肾炎综合征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未特指的肾炎综合征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梗阻性和反流性尿路病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92.18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梗阻性和反流性尿路病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119.48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梗阻性和反流性尿路病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227.86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梗阻性和反流性尿路病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其他肾小管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-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间质疾病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154.28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急性肾衰竭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154.14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急性肾衰竭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199.35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223.33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慢性肾病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132.80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未特指的肾衰竭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未特指的肾衰竭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224.21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未特指的肾衰竭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434.94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肾和输尿管结石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肾和输尿管结石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221.66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肾和输尿管结石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下泌尿道结石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133.24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肾和输尿管的其他疾患，不可归类在他处者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125.72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肾和输尿管的其他疾患，不可归类在他处者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200.96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N28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肾和输尿管的其他疾患，不可归类在他处者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170.75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膀胱神经肌肉功能不良，不可归类在他处者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膀胱神经肌肉功能不良，不可归类在他处者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211.19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尿道炎和尿道综合征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尿道狭窄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尿道的其他疾患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51.44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尿道的其他疾患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N39C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泌尿系统的其他疾患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39.38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泌尿系统的其他疾患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泌尿系统的其他疾患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201.67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N39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泌尿系统的其他疾患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139.59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前列腺增生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前列腺增生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169.56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前列腺增生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95.04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前列腺炎性疾病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64.18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鞘膜积液和精子囊肿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睾丸扭转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67.32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睾丸炎和附睾炎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包皮过长、包茎和嵌顿包茎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阴茎的其他疾患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男性生殖器官炎性疾患，不可归类在他处者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N50S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男性生殖器官的其他疾患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89.87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良性乳腺发育不良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乳房炎性疾患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乳房肥大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163.03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未特指的乳房肿块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69.15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未特指的乳房肿块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输卵管炎和卵巢炎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161.40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子宫炎性疾病，除外宫颈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166.22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宫颈炎性疾病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其他女性盆腔炎性疾病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其他女性盆腔炎性疾病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其他女性盆腔炎性疾病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207.83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其他女性盆腔炎性疾病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前庭大腺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巴多林腺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45.84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阴道和外阴的其他炎症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阴道和外阴的其他炎症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子宫内膜异位症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168.80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女性生殖器脱垂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女性生殖器脱垂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187.53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累及女性生殖道的瘘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143.62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累及女性生殖道的瘘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340.83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卵巢、输卵管和阔韧带的非炎性疾患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137.24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卵巢、输卵管和阔韧带的非炎性疾患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女性生殖道息肉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46.97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女性生殖道息肉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女性生殖道息肉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子宫其他非炎性疾患，除外宫颈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子宫其他非炎性疾患，除外宫颈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111.07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子宫其他非炎性疾患，除外宫颈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宫颈发育不良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宫颈发育不良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155.87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宫颈其他非炎性疾患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宫颈其他非炎性疾患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N89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阴道的其他非炎性疾患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外阴和会阴的其他非炎性疾患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月经过多、月经频繁和月经不规则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其他异常的子宫和阴道出血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其他异常的子宫和阴道出血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与女性生殖器官和月经周期有关的疼痛和其他情况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139.76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绝经期和其他围绝经期的疾患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N97C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女性不孕症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女性不孕症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女性不孕症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N99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泌尿生殖系统的操作后疾患，不可归类在他处者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149.00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异位妊娠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异位妊娠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117.81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异位妊娠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葡萄胎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水泡状胎块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受孕的其他异常产物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自然流产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自然流产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医疗性流产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医疗性流产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医疗性流产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35.91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未特指的流产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22.77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未特指的流产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流产、异位妊娠和葡萄胎妊娠后的并发症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流产、异位妊娠和葡萄胎妊娠后的并发症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流产、异位妊娠和葡萄胎妊娠后的并发症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O14S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O14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先兆子痫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O23C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O23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妊娠期泌尿生殖道的感染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30.82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O24S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妊娠期糖尿病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为已知或可疑盆腔器官异常给予的孕产妇医疗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为已知或可疑胎儿异常和损害给予的孕产妇医疗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O35T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为已知或可疑胎儿异常和损害给予的孕产妇医疗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为其他已知或可疑的胎儿问题给予的孕产妇医疗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O36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为其他已知或可疑的胎儿问题给予的孕产妇医疗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43.38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羊水和胎膜的其他疾患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胎膜早破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44.04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胎膜早破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胎膜早破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胎盘早期剥离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117.79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O60S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早产和分娩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O68S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O68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产程和分娩并发胎儿应激反应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窘迫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O69S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O69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产程和分娩并发脐带并发症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分娩时会阴裂伤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52.32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其他产科创伤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其他产科创伤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产后出血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产后出血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50.46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胎盘和胎膜滞留不伴有出血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O73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胎盘和胎膜滞留不伴有出血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82.10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O80S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单胎顺产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40.07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O83S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其他助产的单胎分娩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O86C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其他产褥感染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O99S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O99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可归类在他处的孕产妇的其他疾病并发于妊娠、分娩和产褥期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97.95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P07T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P07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与孕期短和低出生体重有关的疾患，不可归类在他处者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474.68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P08C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与孕期长和高出生体重有关的疾患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41.87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P21T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出生窒息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206.13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P23T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P23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先天性肺炎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139.40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P39C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P39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特发于围生期的其他感染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P54C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新生儿其他出血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84.32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P55C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P55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胎儿和新生儿的溶血性疾病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P61C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P61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其他围生期血液疾患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Q10S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眼睑、泪器和眼眶先天性畸形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Q12S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先天性晶状体畸形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Q17S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耳的其他先天性畸形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Q18S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面和颈部的其他先天性畸形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Q21S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心间隔先天性畸形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831.88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Q24D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心脏的其他先天性畸形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89.01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Q28S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Q28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循环系统的其他先天性畸形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1204.99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Q35S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腭裂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103.27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Q38S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Q38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舌、口和咽的其他先天性畸形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Q43S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肠的其他先天性畸形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284.50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Q44C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胆囊、胆管和肝先天性畸形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Q44T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Q44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胆囊、胆管和肝先天性畸形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子宫和宫颈先天性畸形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女性生殖器的其他先天性畸形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睾丸未降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尿道下裂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128.03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Q55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男性生殖器官的其他先天性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71.15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囊性肾病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225.37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囊性肾病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肾盂的先天性梗阻性缺陷和输尿管先天性畸形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273.06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泌尿系统的其他先天性畸形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201.30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足先天性变形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158.54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头、面、脊柱和胸的先天性肌肉骨骼变形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404.67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Q69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多指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趾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123.22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Q70S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并指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趾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Q74S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Q74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四肢的其他先天性畸形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143.74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Q78S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Q78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其他骨软骨发育不良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Q85C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斑痣性错构瘤病，不可归类在他处者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Q85S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斑痣性错构瘤病，不可归类在他处者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319.16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Q89C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Q89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其他先天性畸形，不可归类在他处者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Q89S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Q89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其他先天性畸形，不可归类在他处者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心脏搏动异常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心脏搏动异常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492.42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0.08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呼吸道出血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145.36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呼吸道出血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呼吸道出血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177.97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咳嗽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呼吸异常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呼吸异常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咽痛和胸痛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累及循环和呼吸系统的其他症状和体征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R09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累及循环和呼吸系统的其他症状和体征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150.26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腹部和盆腔痛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腹部和盆腔痛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腹部和盆腔痛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88.41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腹部和盆腔痛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胃肠气胀及有关情况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肝大和脾大，不可归类在他处者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516.55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高胆红素血症，不可归类在他处者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182.23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腹水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腹水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127.29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R19C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累及消化系统和腹部的其他症状和体征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累及消化系统和腹部的其他症状和体征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累及消化系统和腹部的其他症状和体征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143.47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累及消化系统和腹部的其他症状和体征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皮肤和皮下组织的局部肿胀、肿物和肿块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皮肤和皮下组织的局部肿胀、肿物和肿块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其他皮肤改变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异常的不随意运动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异常的步态和移动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R31D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未特指的血尿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R31S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未特指的血尿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232.56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R33S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R33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尿潴留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146.73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R33T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R33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尿潴留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R40T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R40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嗜眠、木僵和昏迷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285.87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R42D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头晕和眩晕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R42T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头晕和眩晕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97.77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其他和原因不明的发热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头痛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78.41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疼痛，不可归类在他处者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200.88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疼痛，不可归类在他处者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229.90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R55D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晕厥和虚脱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休克，不可归类在他处者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268.47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休克，不可归类在他处者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511.06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休克，不可归类在他处者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402.96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出血，不可归类在他处者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215.96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淋巴结增大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91.69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R59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淋巴结增大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水肿，不可归类在他处者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有关食物和液体摄取的症状和体征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恶病质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182.35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恶病质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217.45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恶病质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158.07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R68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其他的一般症状和体征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267.88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R74C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R74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血清酶水平异常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R77D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R77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血浆蛋白的其他异常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86.47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R82D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尿的其他异常所见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77.29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中枢神经系统诊断性影象检查的异常所见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137.81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肺诊断性影像检查的异常所见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103.24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肺诊断性影像检查的异常所见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236.03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肺诊断性影像检查的异常所见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94.28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其他身体结构诊断性影像检查的异常所见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89.35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其他身体结构诊断性影像检查的异常所见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233.68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其他身体结构诊断性影像检查的异常所见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135.39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功能检查的异常结果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功能检查的异常结果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72.90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R94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功能检查的异常结果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头部浅表损伤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头部浅表损伤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头部开放性伤口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65.97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颅骨和面骨骨折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45.10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颅骨和面骨骨折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152.97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脑神经损伤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61.97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眼和眶损伤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眼和眶损伤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颅内损伤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281.78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颅内损伤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493.69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颅内损伤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300.84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S09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头部其他和未特指的损伤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68.02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S12S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颈部骨折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450.93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S13S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在颈水平的关节和韧带脱位、扭伤和劳损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493.04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S14S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S14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在颈水平的神经和脊髓损伤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517.14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肋骨、胸骨和胸部脊柱骨折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525.53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肋骨、胸骨和胸部脊柱骨折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349.20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肋骨、胸骨和胸部脊柱骨折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119.32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其他和未特指胸内器官损伤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574.13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其他和未特指胸内器官损伤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S29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胸部其他和未特指的损伤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腹部、下背和骨盆浅表损伤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腹部、下背和骨盆开放性伤口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腹部、下背和骨盆开放性伤口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92.37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腰椎和骨盆骨折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330.69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腹内器官损伤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153.54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腹内器官损伤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400.39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S37D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泌尿系和盆腔器官损伤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67.63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泌尿系和盆腔器官损伤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347.73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S39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腹部、下背和骨盆其他和未特指的损伤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S42S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肩和上臂骨折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222.22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S43S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肩胛带关节和韧带脱位、扭伤和劳损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215.45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S46S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在肩和上臂水平的肌肉和肌腱损伤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246.23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前臂开放性伤口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前臂开放性伤口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108.51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前臂骨折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前臂骨折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171.48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前臂骨折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68.93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在前臂水平的神经损伤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251.00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在前臂水平的肌肉和肌腱损伤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93.11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前臂其他和未特指的损伤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214.22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腕和手浅表损伤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腕和手开放性伤口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54.42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腕和手开放性伤口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118.42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腕和手开放性伤口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29.68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S62D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136.12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129.87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在腕和手水平的关节和韧带脱位、扭伤和劳损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117.14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在腕和手水平的神经损伤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157.59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在腕和手水平的血管损伤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164.37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在腕和手水平的肌肉和肌腱损伤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16.18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在腕和手水平的肌肉和肌腱损伤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在腕和手水平的肌肉和肌腱损伤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96.34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腕和手挤压伤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腕和手创伤性切断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118.18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S69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腕和手其他和未特指的损伤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S70S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S70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髋和大腿浅表损伤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82.83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S71S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S71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髋和大腿开放性伤口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S72S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S72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股骨骨折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331.95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S76S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S76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在髋和大腿水平的肌肉和肌腱损伤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151.39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小腿浅表损伤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小腿开放性伤口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99.30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小腿（包括踝）骨折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275.32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小腿（包括踝）骨折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183.31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膝关节和韧带脱位、扭伤和劳损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238.37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膝关节和韧带脱位、扭伤和劳损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68.57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在小腿水平的血管损伤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309.43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S86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在小腿水平的肌肉和肌腱损伤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141.58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踝和足浅表损伤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踝和足浅表损伤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147.63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踝和足开放性伤口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387.76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踝和足开放性伤口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107.89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足骨折，除外踝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138.73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足骨折，除外踝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144.72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在踝和足水平的关节和韧带脱位、扭伤和劳损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在踝和足水平的关节和韧带脱位、扭伤和劳损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223.09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0.27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S96D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在踝和足水平的肌肉和肌腱损伤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189.70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在踝和足水平的肌肉和肌腱损伤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133.67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踝和足创伤性切断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310.56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S99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踝和足其他和未特指的损伤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185.63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T01C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T01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累及身体多个部位的开放性伤口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293.17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T01S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T01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累及身体多个部位的开放性伤口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189.67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T02S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T02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累及身体多个部位的骨折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518.65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T07S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T07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未特指的多处损伤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902.08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上肢的其他损伤，水平未特指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60.63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上肢的其他损伤，水平未特指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124.16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下肢的其他损伤，水平未特指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下肢的其他损伤，水平未特指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145.07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身体未特指部位的损伤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103.98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外眼异物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21.80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1089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外眼异物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T16S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耳内异物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T17C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呼吸道内异物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T17T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呼吸道内异物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T18C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消化道内异物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50.26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消化道内异物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消化道内异物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48.09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T19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泌尿生殖道内异物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躯干烧伤和腐蚀伤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714.33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肩和上肢烧伤和腐蚀伤，除外腕和手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414.49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1099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髋和下肢烧伤和腐蚀伤，除外踝和足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492.52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踝和足烧伤和腐蚀伤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T26C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限于眼和附器的烧伤和腐蚀伤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35.43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T29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身体多个部位的烧伤和腐蚀伤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733.94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T30S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T30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烧伤和腐蚀伤，身体部位未特指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135.86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T42C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镇癫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药、镇静催眠药和抗帕金森病药中毒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82.54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T42T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镇癫</w:t>
            </w:r>
            <w:r>
              <w:rPr>
                <w:rFonts w:eastAsia="方正仿宋_GBK"/>
                <w:w w:val="90"/>
                <w:kern w:val="0"/>
                <w:sz w:val="16"/>
                <w:szCs w:val="16"/>
              </w:rPr>
              <w:t>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药、镇静催眠药和抗帕金森病药中毒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141.69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T43T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对精神有影响的药物中毒，不可归类在他处者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220.66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T50T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利尿剂和其他及未特指的药物、药剂和生物制品中毒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147.19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T54C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腐蚀性物质的毒性效应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40.02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0.38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T60T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T60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杀虫剂的毒性效应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275.44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T62C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T62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摄入食物中其他有害物质的毒性效应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21.62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T63C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T63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与有毒动物接触的毒性效应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44.17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T79S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T79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创伤的某些早期并发症，不可归类在他处者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161.37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操作并发症，不可归类在他处者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153.12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0.22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心脏和血管假体装置、植入物和移植物的并发症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302.92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泌尿生殖系假体装置、植入物和移植物的并发症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泌尿生殖系假体装置、植入物和移植物的并发症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45.77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泌尿生殖系假体装置、植入物和移植物的并发症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泌尿生殖系假体装置、植入物和移植物的并发症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1119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T84C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内部矫形外科假体装置、植入物和移植物的并发症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内部矫形外科假体装置、植入物和移植物的并发症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399.49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T85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其他内部假体装置、植入物和移植物的并发症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106.45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T92C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上肢损伤后遗症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T92S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T92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上肢损伤后遗症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153.45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T93S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T93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下肢损伤后遗症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220.13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0.19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无主诉或诊断报告的人接受的一般性检查和调查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35.10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4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4"/>
                <w:w w:val="90"/>
                <w:kern w:val="0"/>
                <w:sz w:val="16"/>
                <w:szCs w:val="16"/>
              </w:rPr>
              <w:t>无主诉或诊断报告的人接受的其他特殊检查和调查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11.20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为可疑疾病和情况接受的医疗观察和评价，除外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恶性肿瘤手术后的随诊检查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54.25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1129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恶性肿瘤手术后的随诊检查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67.86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Z08T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恶性肿瘤手术后的随诊检查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50.74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Z09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除恶性肿瘤外，为其他情况治疗后的随诊检查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53.99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Z12C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Z12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肿瘤的特殊筛查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49.64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Z30D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Z30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避孕问题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34.87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Z30T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Z30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避孕问题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42.12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Z35C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Z35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高危妊娠监督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16.76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Z42S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Z42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涉及整形手术的随诊医疗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219.78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0.24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Z43D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对人工造口的维护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78.79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Z43S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对人工造口的维护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285.03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0.09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1139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Z43T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对人工造口的维护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60.21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Z45S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植入装置的调整和管理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75.00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Z46T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Z46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其他装置的安装和调整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36.38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Z47S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Z47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其他矫形外科的随诊医疗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72.72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0.82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0.49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Z48D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其他手术的随诊医疗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93.40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Z48S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Z48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其他手术的随诊医疗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98.88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Z49D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涉及透析的医疗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96.75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Z49S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涉及透析的医疗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Z49T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Z49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涉及透析的医疗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105.14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涉及使用康复操作的医疗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209.05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0.23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1149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Z51C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其他医疗照顾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166.04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1150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Z51D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其他医疗照顾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95.49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1151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Z51S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其他医疗照顾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171.13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1152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Z51T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Z51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其他医疗照顾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83.56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0.98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0.28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1153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Z53C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Z53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为特殊操作而与保健机构接触的人，但操作未进行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22.13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1154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Z54D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恢复期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诊断性操作组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164.98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0.55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1155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Z54S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恢复期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手术组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69.59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0.97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0.66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1156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Z54T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Z54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恢复期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治疗性操作组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130.96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1157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Z90C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Z90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器官后天性缺失，不可归类在他处者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51.60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</w:tr>
      <w:tr w:rsidR="00000000">
        <w:trPr>
          <w:trHeight w:val="312"/>
          <w:jc w:val="center"/>
        </w:trPr>
        <w:tc>
          <w:tcPr>
            <w:tcW w:w="507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1158</w:t>
            </w:r>
          </w:p>
        </w:tc>
        <w:tc>
          <w:tcPr>
            <w:tcW w:w="63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Z95C</w:t>
            </w:r>
          </w:p>
        </w:tc>
        <w:tc>
          <w:tcPr>
            <w:tcW w:w="658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Z95</w:t>
            </w:r>
          </w:p>
        </w:tc>
        <w:tc>
          <w:tcPr>
            <w:tcW w:w="3178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具有心脏和血管植入物和移植物</w:t>
            </w:r>
          </w:p>
        </w:tc>
        <w:tc>
          <w:tcPr>
            <w:tcW w:w="1301" w:type="dxa"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保守治疗组</w:t>
            </w:r>
          </w:p>
        </w:tc>
        <w:tc>
          <w:tcPr>
            <w:tcW w:w="742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46.50</w:t>
            </w:r>
          </w:p>
        </w:tc>
        <w:tc>
          <w:tcPr>
            <w:tcW w:w="714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00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1.00</w:t>
            </w:r>
          </w:p>
        </w:tc>
        <w:tc>
          <w:tcPr>
            <w:tcW w:w="755" w:type="dxa"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0.61</w:t>
            </w:r>
          </w:p>
        </w:tc>
      </w:tr>
    </w:tbl>
    <w:p w:rsidR="00000000" w:rsidRDefault="00000000">
      <w:pPr>
        <w:pStyle w:val="a0"/>
      </w:pPr>
    </w:p>
    <w:p w:rsidR="00000000" w:rsidRDefault="00000000">
      <w:pPr>
        <w:rPr>
          <w:rFonts w:eastAsia="方正黑体_GBK"/>
          <w:kern w:val="0"/>
          <w:sz w:val="32"/>
          <w:szCs w:val="32"/>
        </w:rPr>
      </w:pPr>
      <w:r>
        <w:br w:type="page"/>
      </w:r>
      <w:r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3</w:t>
      </w:r>
    </w:p>
    <w:p w:rsidR="00000000" w:rsidRDefault="00000000">
      <w:pPr>
        <w:widowControl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连云港市按病种分值付费（</w:t>
      </w:r>
      <w:r>
        <w:rPr>
          <w:rFonts w:eastAsia="方正小标宋_GBK"/>
          <w:kern w:val="0"/>
          <w:sz w:val="36"/>
          <w:szCs w:val="36"/>
        </w:rPr>
        <w:t>DIP</w:t>
      </w:r>
      <w:r>
        <w:rPr>
          <w:rFonts w:eastAsia="方正小标宋_GBK"/>
          <w:kern w:val="0"/>
          <w:sz w:val="36"/>
          <w:szCs w:val="36"/>
        </w:rPr>
        <w:t>）定额病种、分值及</w:t>
      </w:r>
    </w:p>
    <w:p w:rsidR="00000000" w:rsidRDefault="00000000">
      <w:pPr>
        <w:pStyle w:val="a0"/>
        <w:spacing w:afterLines="50" w:after="120"/>
        <w:ind w:leftChars="0" w:left="0"/>
        <w:jc w:val="center"/>
      </w:pPr>
      <w:r>
        <w:rPr>
          <w:rFonts w:eastAsia="方正小标宋_GBK"/>
          <w:kern w:val="0"/>
          <w:sz w:val="36"/>
          <w:szCs w:val="36"/>
        </w:rPr>
        <w:t>结算标准（</w:t>
      </w:r>
      <w:r>
        <w:rPr>
          <w:rFonts w:eastAsia="方正小标宋_GBK"/>
          <w:kern w:val="0"/>
          <w:sz w:val="36"/>
          <w:szCs w:val="36"/>
        </w:rPr>
        <w:t>2025</w:t>
      </w:r>
      <w:r>
        <w:rPr>
          <w:rFonts w:eastAsia="方正小标宋_GBK"/>
          <w:kern w:val="0"/>
          <w:sz w:val="36"/>
          <w:szCs w:val="36"/>
        </w:rPr>
        <w:t>年版）</w:t>
      </w:r>
    </w:p>
    <w:tbl>
      <w:tblPr>
        <w:tblW w:w="9185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856"/>
        <w:gridCol w:w="1876"/>
        <w:gridCol w:w="962"/>
        <w:gridCol w:w="675"/>
        <w:gridCol w:w="675"/>
        <w:gridCol w:w="675"/>
        <w:gridCol w:w="675"/>
        <w:gridCol w:w="675"/>
        <w:gridCol w:w="675"/>
        <w:gridCol w:w="962"/>
      </w:tblGrid>
      <w:tr w:rsidR="00000000">
        <w:trPr>
          <w:trHeight w:val="285"/>
          <w:tblHeader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序号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病种代码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病种名称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病种类型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三级医疗机构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二级医疗机构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一级医疗机构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参保类型</w:t>
            </w:r>
          </w:p>
        </w:tc>
      </w:tr>
      <w:tr w:rsidR="00000000">
        <w:trPr>
          <w:trHeight w:val="340"/>
          <w:tblHeader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病种分值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结算标准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病种分值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结算标准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病种分值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  <w:r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  <w:t>结算标准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黑体" w:eastAsia="黑体" w:hAnsi="黑体"/>
                <w:w w:val="90"/>
                <w:kern w:val="0"/>
                <w:sz w:val="16"/>
                <w:szCs w:val="16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BO80800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其他的单胎顺产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生育病种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29.99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BO82901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经未特指的剖宫产术分娩行低位子宫下段剖宫产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生育病种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29.99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BO84800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其他的多胎分娩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生育病种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55.78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40.58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29.99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RK64801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其他特指的痔疮行血栓性痔清除术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40.70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35.42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RK63503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结肠息肉行内镜下结肠息肉切除术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42.35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36.85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RD24x02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乳房良性肿瘤行乳房病损切除术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39.05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33.99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RH25904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老年性白内障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并发性白内障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56.74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47.74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RH50901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未特指的斜视行眼外肌移位术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33.44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29.15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RJ38102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声带和喉的息肉行内镜下声带病损切除术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35.09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30.58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RQ18101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耳前窦道和囊肿行耳前瘘管切除术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12.32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10.78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RN47x01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包皮过长、包茎和嵌顿包茎行包皮环切术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14.85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12.98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RN21003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膀胱结石行经尿道膀胱取石术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38.50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33.55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RR33x01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尿潴留行经皮膀胱造口术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49.00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19.80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RN20104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输尿管结石行经尿道输尿管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/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肾盂激光碎石术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62.70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54.56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RK40902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单侧或未特指的腹股沟疝，不伴有梗阻或坏疽行用移植物或假体的腹股沟疝修补术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60.28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55.33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4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RK64802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其他特指的痔疮行血栓痔剥离术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27.50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23.10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RH50408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其他和未特指的斜视行眼外肌移位术（全身麻醉）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54.00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39.71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3971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4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RJ38202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声带结节行内镜下声带病损切除术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64.68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56.32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RQ18102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耳前窦道和囊肿行耳前瘘管切除术（全麻）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42.35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36.85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438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RN21005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膀胱结石行尿道镜检查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23.10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20.13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RK40901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单侧或未特指的腹股沟疝，不伴有梗阻或坏疽行腹股沟疝单侧修补术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NOS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35.53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30.91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3091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BL98400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皮肤慢性溃疡，不可归类在他处者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床日结算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3.30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BF23900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未特指的急性而短暂的精神病性障碍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床日结算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3.35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1.96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1.55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BZ51501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姑息性医疗行静脉导管插入术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日间病房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4.35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R147903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玻璃体药物注射术（单眼）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日间病房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21.00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19.00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BZ29100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预防性免疫治疗行注射或输注其他治疗性或预防性药物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日间病房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2.90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BZ51103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为肿瘤化学治疗疗程行注射或输注癌瘤化学治疗药物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日间病房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5.95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R147901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玻璃体药物注射术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(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双眼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日间病房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25.00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2500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23.00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BC92400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急性早幼粒细胞白血病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800.00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BN18502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慢性肾脏疾病，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5</w:t>
            </w: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期行血液透析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1000.00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BE14900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糖尿病不伴有并发症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23.00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BE05900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未特指的甲状腺毒症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26.00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2600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BI21900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未特指的急性心肌梗死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BC16908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未特指的胃恶性肿瘤行胃部分切除术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340.00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BQ54901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未特指的尿道下裂行尿道下裂修补术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BC34933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6"/>
                <w:w w:val="90"/>
                <w:kern w:val="0"/>
                <w:sz w:val="16"/>
                <w:szCs w:val="16"/>
              </w:rPr>
              <w:t>未特指的支气管或肺恶性肿瘤行其他和未特指的肺切除术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BC15905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未特指的食管恶性肿瘤行部分食管切除术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BC18922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未特指的结肠恶性肿瘤行其他和未特指大肠部分切除术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BC20x05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直肠恶性肿瘤行直肠根治术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BQ36900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单侧唇裂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BQ35900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未特指的腭裂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BI63900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未特指的脑梗死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重大疾病◆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110.00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BC91000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急性淋巴细胞白血病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[ALL]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重大疾病◆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800.00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BC91001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急性淋巴细胞白血病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[ALL]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行静脉注射化疗药物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个重大疾病◆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1300.00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BA15000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肺结核，经显微镜下痰检查证实，伴有或不伴有痰培养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个重大疾病◆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BB20100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人类免疫缺陷病毒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[HIV]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病造成的其他细菌感染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160.00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BB20500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人类免疫缺陷病毒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[HIV]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病造成的其他真菌病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190.00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BB20600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人类免疫缺陷病毒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[HIV]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病造成的耶氏肺囊虫肺炎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肺孢子虫病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]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BB20000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人类免疫缺陷病毒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[HIV]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病造成的分枝杆菌感染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BB20200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人类免疫缺陷病毒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[HIV]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病造成的巨细胞病毒病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160.00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BB20800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人类免疫缺陷病毒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[HIV]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病造成的其他传染病和寄生虫病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210.00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BI21909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未特指的急性心肌梗死行药物洗脱冠状动脉支架置入＋置入一根血管支架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340.00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34000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BI21915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未特指的急性心肌梗死行药物洗脱冠状动脉支架置入＋置入两根血管支架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BC16925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未特指的胃恶性肿瘤行静脉注射化疗药物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120.00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BC16910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未特指的胃恶性肿瘤行放射治疗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160.00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16000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BQ21901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心间隔未特指的先天性畸形行房间隔缺损修补术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BQ21902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心间隔未特指的先天性畸形行室间隔缺损修补术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BQ21011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室间隔缺损行室间隔缺损修补术（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1-3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岁含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周岁）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BQ21001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室间隔缺损行室间隔缺损修补术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BQ25001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动脉导管未闭行胸部血管的其他手术闭合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BQ25004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动脉导管未闭行胸部血管的其他手术闭合（大于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个月，不含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足月）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190.00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19000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BQ22101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先天性肺动脉瓣狭窄行闭合性心脏瓣膜切开术，肺动脉瓣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500.00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BQ25601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肺动脉狭窄行闭合性心脏瓣膜切开术，肺动脉瓣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320.00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32000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BC34932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未特指的支气管或肺恶性肿瘤行胸腔镜下肺切除术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BC34908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未特指的支气管或肺恶性肿瘤行静脉注射化疗药物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150.00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15000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BC34928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未特指的支气管或肺恶性肿瘤行放射治疗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BC15914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未特指的食管恶性肿瘤行胸腔镜食管部分切除术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420.00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42000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BC15913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未特指的食管恶性肿瘤行静脉注射化疗药物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120.00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BC15906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未特指的食管恶性肿瘤行放射治疗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BC18901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未特指的结肠恶性肿瘤行腹腔镜下结肠部分切除术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370.00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37000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BC18937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未特指的结肠恶性肿瘤行静脉注射化疗药物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BC18926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未特指的结肠恶性肿瘤行放射治疗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BC20x14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直肠恶性肿瘤行静脉注射化疗药物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120.00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12000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BC20x22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直肠恶性肿瘤行放射治疗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18000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BC50908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未特指的乳房恶性肿瘤行单侧根治性乳房切除术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170.98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17098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BC50914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未特指的乳房恶性肿瘤行放射治疗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130.00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13000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BC50907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未特指的乳房恶性肿瘤行化疗药物灌注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BC53916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未特指的宫颈恶性肿瘤行其他和未特指的腹式根治性子宫切除术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BC53904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未特指的宫颈恶性肿瘤行腹腔镜子宫颈切除术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个重大疾病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220.00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22000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BC53959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未特指的宫颈恶性肿瘤行直线加速器放射治疗（图像引导治疗）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BC53913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未特指的宫颈恶性肿瘤行化疗药物灌注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100.00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BF29x00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未特指的非器质性精神病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22</w:t>
            </w:r>
            <w:r>
              <w:rPr>
                <w:rFonts w:eastAsia="仿宋_GB2312"/>
                <w:spacing w:val="-12"/>
                <w:w w:val="90"/>
                <w:kern w:val="0"/>
                <w:sz w:val="16"/>
                <w:szCs w:val="16"/>
              </w:rPr>
              <w:t>个重大疾病</w:t>
            </w:r>
            <w:r>
              <w:rPr>
                <w:rFonts w:ascii="仿宋_GB2312" w:eastAsia="仿宋_GB2312" w:hint="eastAsia"/>
                <w:spacing w:val="-12"/>
                <w:w w:val="90"/>
                <w:kern w:val="0"/>
                <w:sz w:val="16"/>
                <w:szCs w:val="16"/>
              </w:rPr>
              <w:t>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90.00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居民医保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RH11003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翼状胬肉（翼状胬肉切除术伴角膜移植术）单眼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29.09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2909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RH40908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难治性青光眼（睫状体冷冻术）单眼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28.50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RK31712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胃息肉（经胃镜特殊治疗）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43.20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4320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RK63572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spacing w:val="-8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spacing w:val="-8"/>
                <w:w w:val="90"/>
                <w:kern w:val="0"/>
                <w:sz w:val="16"/>
                <w:szCs w:val="16"/>
              </w:rPr>
              <w:t>结、直肠息肉（大肠息肉摘除术）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日间手术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44.00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——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BI64x00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康复病种床日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床日结算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3.30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3.30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3.30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居民、职工</w:t>
            </w:r>
          </w:p>
        </w:tc>
      </w:tr>
      <w:tr w:rsidR="00000000">
        <w:trPr>
          <w:trHeight w:val="510"/>
          <w:jc w:val="center"/>
        </w:trPr>
        <w:tc>
          <w:tcPr>
            <w:tcW w:w="918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000000">
            <w:pPr>
              <w:widowControl/>
              <w:rPr>
                <w:rFonts w:eastAsia="仿宋_GB2312"/>
                <w:w w:val="90"/>
                <w:kern w:val="0"/>
                <w:sz w:val="18"/>
                <w:szCs w:val="18"/>
              </w:rPr>
            </w:pPr>
            <w:r>
              <w:rPr>
                <w:rFonts w:eastAsia="仿宋_GB2312"/>
                <w:w w:val="90"/>
                <w:kern w:val="0"/>
                <w:sz w:val="18"/>
                <w:szCs w:val="18"/>
              </w:rPr>
              <w:t>注：病种类型标注</w:t>
            </w:r>
            <w:r>
              <w:rPr>
                <w:rFonts w:eastAsia="仿宋_GB2312"/>
                <w:w w:val="90"/>
                <w:kern w:val="0"/>
                <w:sz w:val="18"/>
                <w:szCs w:val="18"/>
              </w:rPr>
              <w:t>“</w:t>
            </w:r>
            <w:r>
              <w:rPr>
                <w:rFonts w:ascii="仿宋_GB2312" w:eastAsia="仿宋_GB2312" w:hint="eastAsia"/>
                <w:w w:val="90"/>
                <w:kern w:val="0"/>
                <w:sz w:val="18"/>
                <w:szCs w:val="18"/>
              </w:rPr>
              <w:t>◆</w:t>
            </w:r>
            <w:r>
              <w:rPr>
                <w:rFonts w:eastAsia="仿宋_GB2312"/>
                <w:w w:val="90"/>
                <w:kern w:val="0"/>
                <w:sz w:val="18"/>
                <w:szCs w:val="18"/>
              </w:rPr>
              <w:t>”</w:t>
            </w:r>
            <w:r>
              <w:rPr>
                <w:rFonts w:eastAsia="仿宋_GB2312"/>
                <w:w w:val="90"/>
                <w:kern w:val="0"/>
                <w:sz w:val="18"/>
                <w:szCs w:val="18"/>
              </w:rPr>
              <w:t>，表示病种分值标准为限额标准。</w:t>
            </w:r>
          </w:p>
        </w:tc>
      </w:tr>
    </w:tbl>
    <w:p w:rsidR="00000000" w:rsidRDefault="00000000">
      <w:pPr>
        <w:pStyle w:val="a0"/>
      </w:pPr>
    </w:p>
    <w:p w:rsidR="00000000" w:rsidRDefault="00000000">
      <w:pPr>
        <w:pStyle w:val="a0"/>
      </w:pPr>
    </w:p>
    <w:p w:rsidR="00000000" w:rsidRDefault="00000000">
      <w:pPr>
        <w:rPr>
          <w:rFonts w:eastAsia="黑体"/>
          <w:kern w:val="0"/>
          <w:sz w:val="32"/>
          <w:szCs w:val="32"/>
        </w:rPr>
      </w:pPr>
      <w:r>
        <w:br w:type="page"/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 w:rsidR="00000000" w:rsidRDefault="00000000">
      <w:pPr>
        <w:pStyle w:val="Heading11"/>
        <w:autoSpaceDE/>
        <w:autoSpaceDN/>
        <w:adjustRightInd/>
        <w:spacing w:line="570" w:lineRule="exact"/>
        <w:ind w:left="0"/>
        <w:jc w:val="center"/>
        <w:outlineLvl w:val="9"/>
        <w:rPr>
          <w:rFonts w:ascii="Times New Roman" w:eastAsia="方正小标宋_GBK" w:cs="Times New Roman"/>
          <w:b w:val="0"/>
          <w:bCs w:val="0"/>
          <w:sz w:val="36"/>
          <w:szCs w:val="36"/>
        </w:rPr>
      </w:pPr>
      <w:r>
        <w:rPr>
          <w:rFonts w:ascii="Times New Roman" w:eastAsia="方正小标宋_GBK" w:cs="Times New Roman"/>
          <w:b w:val="0"/>
          <w:bCs w:val="0"/>
          <w:sz w:val="36"/>
          <w:szCs w:val="36"/>
        </w:rPr>
        <w:t>连云港市中医优势病种目录（</w:t>
      </w:r>
      <w:r>
        <w:rPr>
          <w:rFonts w:ascii="Times New Roman" w:eastAsia="方正小标宋_GBK" w:cs="Times New Roman"/>
          <w:b w:val="0"/>
          <w:bCs w:val="0"/>
          <w:sz w:val="36"/>
          <w:szCs w:val="36"/>
        </w:rPr>
        <w:t>2025</w:t>
      </w:r>
      <w:r>
        <w:rPr>
          <w:rFonts w:ascii="Times New Roman" w:eastAsia="方正小标宋_GBK" w:cs="Times New Roman"/>
          <w:b w:val="0"/>
          <w:bCs w:val="0"/>
          <w:sz w:val="36"/>
          <w:szCs w:val="36"/>
        </w:rPr>
        <w:t>年版）</w:t>
      </w:r>
    </w:p>
    <w:p w:rsidR="00000000" w:rsidRDefault="00000000">
      <w:pPr>
        <w:pStyle w:val="a0"/>
        <w:ind w:leftChars="0" w:left="0"/>
        <w:jc w:val="center"/>
        <w:rPr>
          <w:sz w:val="36"/>
          <w:szCs w:val="36"/>
        </w:rPr>
      </w:pPr>
    </w:p>
    <w:tbl>
      <w:tblPr>
        <w:tblW w:w="9185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602"/>
        <w:gridCol w:w="952"/>
        <w:gridCol w:w="751"/>
        <w:gridCol w:w="705"/>
        <w:gridCol w:w="910"/>
        <w:gridCol w:w="812"/>
        <w:gridCol w:w="723"/>
        <w:gridCol w:w="653"/>
        <w:gridCol w:w="653"/>
        <w:gridCol w:w="653"/>
        <w:gridCol w:w="653"/>
        <w:gridCol w:w="653"/>
      </w:tblGrid>
      <w:tr w:rsidR="00000000">
        <w:trPr>
          <w:trHeight w:val="51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序号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中医优势病种名称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中医</w:t>
            </w:r>
            <w:r>
              <w:rPr>
                <w:rFonts w:eastAsia="黑体"/>
                <w:w w:val="90"/>
                <w:kern w:val="0"/>
                <w:sz w:val="16"/>
                <w:szCs w:val="16"/>
              </w:rPr>
              <w:t>TCD</w:t>
            </w:r>
          </w:p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编码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/>
                <w:w w:val="90"/>
                <w:kern w:val="0"/>
                <w:sz w:val="16"/>
                <w:szCs w:val="16"/>
              </w:rPr>
              <w:t>DIP</w:t>
            </w: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编码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诊断名称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诊断编码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手操名称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手操编码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病种分值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三级医院等级系数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二级医院等级系数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一级医院等级系数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黑体" w:hAnsi="黑体" w:hint="eastAsia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评价</w:t>
            </w:r>
          </w:p>
          <w:p w:rsidR="00000000" w:rsidRDefault="00000000">
            <w:pPr>
              <w:widowControl/>
              <w:jc w:val="center"/>
              <w:rPr>
                <w:rFonts w:eastAsia="黑体"/>
                <w:w w:val="90"/>
                <w:kern w:val="0"/>
                <w:sz w:val="16"/>
                <w:szCs w:val="16"/>
              </w:rPr>
            </w:pPr>
            <w:r>
              <w:rPr>
                <w:rFonts w:eastAsia="黑体" w:hAnsi="黑体"/>
                <w:w w:val="90"/>
                <w:kern w:val="0"/>
                <w:sz w:val="16"/>
                <w:szCs w:val="16"/>
              </w:rPr>
              <w:t>指标</w:t>
            </w:r>
          </w:p>
        </w:tc>
      </w:tr>
      <w:tr w:rsidR="00000000">
        <w:trPr>
          <w:trHeight w:val="57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项痹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A03.06.04.05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M47.2C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神经根型颈椎病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M47.201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90.77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1.20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0.46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90%</w:t>
            </w:r>
          </w:p>
        </w:tc>
      </w:tr>
      <w:tr w:rsidR="00000000">
        <w:trPr>
          <w:trHeight w:val="5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M47.8C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混合型颈椎病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M47.802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76.76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1.20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0.73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0.54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腰痹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A07.06.17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M51.2C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腰椎间盘突出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M51.202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72.71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90%</w:t>
            </w:r>
          </w:p>
        </w:tc>
      </w:tr>
      <w:tr w:rsidR="00000000">
        <w:trPr>
          <w:trHeight w:val="51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膝痹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A07.06.19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M17.9C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膝关节退行性病变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M17.900x002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74.94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1.10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90%</w:t>
            </w:r>
          </w:p>
        </w:tc>
      </w:tr>
      <w:tr w:rsidR="00000000">
        <w:trPr>
          <w:trHeight w:val="76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混合痔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A08.03.01.03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K64.8T004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混合痔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K64.811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混合痔外剥内扎治疗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17.98330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61.26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50%</w:t>
            </w:r>
          </w:p>
        </w:tc>
      </w:tr>
      <w:tr w:rsidR="00000000">
        <w:trPr>
          <w:trHeight w:val="76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A08.03.06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K60.3S001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肛瘘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K60.300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高位复杂肛瘘挂线治疗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17.98124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90.96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1.10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50%</w:t>
            </w:r>
          </w:p>
        </w:tc>
      </w:tr>
      <w:tr w:rsidR="00000000">
        <w:trPr>
          <w:trHeight w:val="153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肛痈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A08.03.04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K61.0T001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肛周脓肿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K61.001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复杂性高位肛周脓肿切开引流原发病灶清除挂线术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17.98121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101.51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1.10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0.63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50%</w:t>
            </w:r>
          </w:p>
        </w:tc>
      </w:tr>
      <w:tr w:rsidR="00000000">
        <w:trPr>
          <w:trHeight w:val="85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 w:hint="eastAsia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桡骨</w:t>
            </w:r>
          </w:p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骨折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A03.06.01.07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S52.5T001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桡骨远端骨折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S52.500x001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 w:hint="eastAsia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桡骨下端</w:t>
            </w:r>
          </w:p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骨折手法整复术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17.972E0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47.43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1.70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1.5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50%</w:t>
            </w:r>
          </w:p>
        </w:tc>
      </w:tr>
      <w:tr w:rsidR="00000000">
        <w:trPr>
          <w:trHeight w:val="76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肩关节脱位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A03.06.02.06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S43.0T001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 w:hint="eastAsia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肩关节</w:t>
            </w:r>
          </w:p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脱位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S43.000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肩关节脱位手法整复术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17.9714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45.49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 xml:space="preserve">1.20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0.98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—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eastAsia="仿宋_GB2312"/>
                <w:w w:val="90"/>
                <w:kern w:val="0"/>
                <w:sz w:val="16"/>
                <w:szCs w:val="16"/>
              </w:rPr>
            </w:pPr>
            <w:r>
              <w:rPr>
                <w:rFonts w:eastAsia="仿宋_GB2312"/>
                <w:w w:val="90"/>
                <w:kern w:val="0"/>
                <w:sz w:val="16"/>
                <w:szCs w:val="16"/>
              </w:rPr>
              <w:t>50%</w:t>
            </w:r>
          </w:p>
        </w:tc>
      </w:tr>
      <w:tr w:rsidR="00000000">
        <w:trPr>
          <w:trHeight w:val="522"/>
          <w:jc w:val="center"/>
        </w:trPr>
        <w:tc>
          <w:tcPr>
            <w:tcW w:w="918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0000" w:rsidRDefault="00000000">
            <w:pPr>
              <w:widowControl/>
              <w:spacing w:beforeLines="50" w:before="120"/>
              <w:rPr>
                <w:rFonts w:eastAsia="仿宋_GB2312"/>
                <w:w w:val="85"/>
                <w:kern w:val="0"/>
                <w:sz w:val="18"/>
                <w:szCs w:val="18"/>
              </w:rPr>
            </w:pP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注：评价指标为中医综合治疗率，中医综合治疗率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=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（中成药费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+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中药饮片费用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+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中医及民族医诊疗类费用）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/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（药品总费用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+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治疗费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+</w:t>
            </w:r>
            <w:r>
              <w:rPr>
                <w:rFonts w:eastAsia="仿宋_GB2312"/>
                <w:w w:val="85"/>
                <w:kern w:val="0"/>
                <w:sz w:val="18"/>
                <w:szCs w:val="18"/>
              </w:rPr>
              <w:t>手术费）</w:t>
            </w:r>
          </w:p>
        </w:tc>
      </w:tr>
    </w:tbl>
    <w:p w:rsidR="00000000" w:rsidRDefault="00000000">
      <w:pPr>
        <w:spacing w:line="540" w:lineRule="exact"/>
        <w:ind w:firstLineChars="200" w:firstLine="420"/>
        <w:jc w:val="left"/>
      </w:pPr>
    </w:p>
    <w:p w:rsidR="00000000" w:rsidRDefault="00000000">
      <w:pPr>
        <w:spacing w:line="540" w:lineRule="exact"/>
        <w:jc w:val="left"/>
        <w:rPr>
          <w:rFonts w:ascii="黑体" w:eastAsia="黑体" w:hAnsi="黑体"/>
          <w:sz w:val="32"/>
          <w:szCs w:val="32"/>
          <w:lang w:val="en"/>
        </w:rPr>
      </w:pPr>
      <w:r>
        <w:br w:type="page"/>
      </w: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/>
          <w:lang w:val="en"/>
        </w:rPr>
      </w:pPr>
    </w:p>
    <w:p w:rsidR="00000000" w:rsidRDefault="00000000">
      <w:pPr>
        <w:pStyle w:val="a0"/>
        <w:rPr>
          <w:lang w:val="en"/>
        </w:rPr>
      </w:pPr>
    </w:p>
    <w:p w:rsidR="00000000" w:rsidRDefault="00000000">
      <w:pPr>
        <w:rPr>
          <w:lang w:val="en"/>
        </w:rPr>
      </w:pPr>
    </w:p>
    <w:p w:rsidR="00000000" w:rsidRDefault="00000000">
      <w:pPr>
        <w:pStyle w:val="a0"/>
        <w:rPr>
          <w:lang w:val="en"/>
        </w:rPr>
      </w:pPr>
    </w:p>
    <w:p w:rsidR="00000000" w:rsidRDefault="00000000">
      <w:pPr>
        <w:pStyle w:val="a0"/>
        <w:rPr>
          <w:lang w:val="en"/>
        </w:rPr>
      </w:pPr>
    </w:p>
    <w:p w:rsidR="00000000" w:rsidRDefault="00000000">
      <w:pPr>
        <w:rPr>
          <w:lang w:val="en"/>
        </w:rPr>
      </w:pPr>
    </w:p>
    <w:p w:rsidR="00000000" w:rsidRDefault="00000000">
      <w:pPr>
        <w:pStyle w:val="a0"/>
        <w:rPr>
          <w:lang w:val="en"/>
        </w:rPr>
      </w:pPr>
    </w:p>
    <w:p w:rsidR="00000000" w:rsidRDefault="00000000">
      <w:pPr>
        <w:rPr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spacing w:line="540" w:lineRule="exact"/>
        <w:ind w:firstLineChars="200" w:firstLine="420"/>
        <w:jc w:val="left"/>
        <w:rPr>
          <w:rFonts w:eastAsia="方正仿宋_GBK" w:hint="eastAsia"/>
          <w:lang w:val="en"/>
        </w:rPr>
      </w:pPr>
    </w:p>
    <w:p w:rsidR="00000000" w:rsidRDefault="00000000">
      <w:pPr>
        <w:pStyle w:val="a0"/>
        <w:rPr>
          <w:rFonts w:hint="eastAsia"/>
          <w:lang w:val="en"/>
        </w:rPr>
      </w:pPr>
    </w:p>
    <w:p w:rsidR="00000000" w:rsidRDefault="00000000">
      <w:pPr>
        <w:pStyle w:val="a0"/>
        <w:rPr>
          <w:rFonts w:hint="eastAsia"/>
          <w:lang w:val="en"/>
        </w:rPr>
      </w:pPr>
    </w:p>
    <w:p w:rsidR="00000000" w:rsidRDefault="00000000">
      <w:pPr>
        <w:rPr>
          <w:rFonts w:hint="eastAsia"/>
          <w:lang w:val="en"/>
        </w:rPr>
      </w:pPr>
    </w:p>
    <w:p w:rsidR="00000000" w:rsidRDefault="00000000">
      <w:pPr>
        <w:pStyle w:val="a0"/>
        <w:rPr>
          <w:rFonts w:hint="eastAsia"/>
          <w:lang w:val="en"/>
        </w:rPr>
      </w:pPr>
    </w:p>
    <w:p w:rsidR="00000000" w:rsidRDefault="00000000">
      <w:pPr>
        <w:rPr>
          <w:rFonts w:hint="eastAsia"/>
          <w:lang w:val="en"/>
        </w:rPr>
      </w:pPr>
    </w:p>
    <w:p w:rsidR="00000000" w:rsidRDefault="00000000">
      <w:pPr>
        <w:pStyle w:val="a0"/>
        <w:rPr>
          <w:rFonts w:hint="eastAsia"/>
          <w:lang w:val="en"/>
        </w:rPr>
      </w:pPr>
    </w:p>
    <w:p w:rsidR="00000000" w:rsidRDefault="00000000">
      <w:pPr>
        <w:rPr>
          <w:rFonts w:hint="eastAsia"/>
          <w:lang w:val="en"/>
        </w:rPr>
      </w:pPr>
    </w:p>
    <w:p w:rsidR="00000000" w:rsidRDefault="00000000">
      <w:pPr>
        <w:pStyle w:val="a0"/>
        <w:rPr>
          <w:rFonts w:hint="eastAsia"/>
          <w:lang w:val="en"/>
        </w:rPr>
      </w:pPr>
    </w:p>
    <w:p w:rsidR="00000000" w:rsidRDefault="00000000">
      <w:pPr>
        <w:rPr>
          <w:rFonts w:hint="eastAsia"/>
          <w:lang w:val="en"/>
        </w:rPr>
      </w:pPr>
    </w:p>
    <w:p w:rsidR="00000000" w:rsidRDefault="00AC5FB1">
      <w:pPr>
        <w:spacing w:line="540" w:lineRule="exact"/>
        <w:ind w:firstLineChars="200" w:firstLine="560"/>
        <w:jc w:val="left"/>
        <w:rPr>
          <w:rFonts w:eastAsia="方正仿宋_GBK"/>
          <w:lang w:val="en"/>
        </w:rPr>
      </w:pPr>
      <w:r>
        <w:rPr>
          <w:rFonts w:eastAsia="仿宋_GB2312"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5615940" cy="0"/>
                <wp:effectExtent l="9525" t="9525" r="13335" b="9525"/>
                <wp:wrapNone/>
                <wp:docPr id="841499662" name="直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7055" id="直线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25pt" to="442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"/>
            </w:pict>
          </mc:Fallback>
        </mc:AlternateContent>
      </w:r>
    </w:p>
    <w:p w:rsidR="00000000" w:rsidRDefault="00000000">
      <w:pPr>
        <w:spacing w:line="540" w:lineRule="exact"/>
        <w:ind w:firstLineChars="135" w:firstLine="378"/>
        <w:jc w:val="left"/>
        <w:rPr>
          <w:rFonts w:eastAsia="仿宋_GB2312"/>
          <w:b/>
          <w:sz w:val="30"/>
          <w:szCs w:val="20"/>
        </w:rPr>
      </w:pPr>
      <w:r>
        <w:rPr>
          <w:rFonts w:eastAsia="仿宋_GB2312"/>
          <w:sz w:val="28"/>
          <w:szCs w:val="28"/>
        </w:rPr>
        <w:t>连云港市医疗保障局办公室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pacing w:val="10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   202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21</w:t>
      </w:r>
      <w:r>
        <w:rPr>
          <w:rFonts w:eastAsia="仿宋_GB2312"/>
          <w:sz w:val="28"/>
          <w:szCs w:val="28"/>
        </w:rPr>
        <w:t>日印发</w:t>
      </w:r>
    </w:p>
    <w:p w:rsidR="001E6654" w:rsidRDefault="00AC5FB1">
      <w:pPr>
        <w:pStyle w:val="af0"/>
        <w:spacing w:line="20" w:lineRule="exact"/>
        <w:ind w:firstLine="601"/>
        <w:rPr>
          <w:rFonts w:eastAsia="方正仿宋_GBK" w:hint="eastAsia"/>
          <w:lang w:val="e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615940" cy="0"/>
                <wp:effectExtent l="9525" t="9525" r="13335" b="9525"/>
                <wp:wrapNone/>
                <wp:docPr id="663460319" name="直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8DF2E" id="直线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42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"/>
            </w:pict>
          </mc:Fallback>
        </mc:AlternateContent>
      </w:r>
    </w:p>
    <w:sectPr w:rsidR="001E6654">
      <w:headerReference w:type="default" r:id="rId6"/>
      <w:footerReference w:type="even" r:id="rId7"/>
      <w:footerReference w:type="default" r:id="rId8"/>
      <w:pgSz w:w="11906" w:h="16838"/>
      <w:pgMar w:top="1928" w:right="1531" w:bottom="1134" w:left="1531" w:header="170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6654" w:rsidRDefault="001E6654">
      <w:r>
        <w:separator/>
      </w:r>
    </w:p>
  </w:endnote>
  <w:endnote w:type="continuationSeparator" w:id="0">
    <w:p w:rsidR="001E6654" w:rsidRDefault="001E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冼极">
    <w:altName w:val="MingLiU-ExtB"/>
    <w:charset w:val="88"/>
    <w:family w:val="roman"/>
    <w:pitch w:val="default"/>
    <w:sig w:usb0="00000001" w:usb1="08080000" w:usb2="00000010" w:usb3="00000000" w:csb0="00100000" w:csb1="00000000"/>
  </w:font>
  <w:font w:name="溘冼_GB2312">
    <w:altName w:val="MingLiU-ExtB"/>
    <w:charset w:val="88"/>
    <w:family w:val="modern"/>
    <w:pitch w:val="default"/>
    <w:sig w:usb0="00000000" w:usb1="00000000" w:usb2="00000010" w:usb3="00000000" w:csb0="0010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9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0000" w:rsidRDefault="00AC5FB1">
    <w:pPr>
      <w:pStyle w:val="a9"/>
      <w:ind w:right="360" w:firstLine="360"/>
      <w:jc w:val="center"/>
      <w:rPr>
        <w:rFonts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87617146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a9"/>
                            <w:ind w:firstLine="0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d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:rsidR="00000000" w:rsidRDefault="00000000">
                    <w:pPr>
                      <w:pStyle w:val="a9"/>
                      <w:ind w:firstLine="0"/>
                      <w:jc w:val="center"/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ad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ad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ad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9"/>
      <w:framePr w:wrap="around" w:vAnchor="text" w:hAnchor="margin" w:xAlign="outside" w:y="1"/>
      <w:spacing w:line="240" w:lineRule="auto"/>
      <w:ind w:leftChars="100" w:left="210" w:rightChars="100" w:right="210" w:firstLine="0"/>
      <w:rPr>
        <w:rStyle w:val="ad"/>
        <w:rFonts w:ascii="仿宋_GB2312" w:hint="eastAsia"/>
        <w:sz w:val="28"/>
        <w:szCs w:val="28"/>
      </w:rPr>
    </w:pPr>
    <w:r>
      <w:rPr>
        <w:rStyle w:val="ad"/>
        <w:rFonts w:ascii="仿宋_GB2312" w:hint="eastAsia"/>
        <w:sz w:val="28"/>
        <w:szCs w:val="28"/>
      </w:rPr>
      <w:t xml:space="preserve">— </w:t>
    </w:r>
    <w:r>
      <w:rPr>
        <w:rStyle w:val="ad"/>
        <w:sz w:val="28"/>
        <w:szCs w:val="28"/>
      </w:rPr>
      <w:fldChar w:fldCharType="begin"/>
    </w:r>
    <w:r>
      <w:rPr>
        <w:rStyle w:val="ad"/>
        <w:sz w:val="28"/>
        <w:szCs w:val="28"/>
      </w:rPr>
      <w:instrText xml:space="preserve">PAGE  </w:instrText>
    </w:r>
    <w:r>
      <w:rPr>
        <w:rStyle w:val="ad"/>
        <w:sz w:val="28"/>
        <w:szCs w:val="28"/>
      </w:rPr>
      <w:fldChar w:fldCharType="separate"/>
    </w:r>
    <w:r>
      <w:rPr>
        <w:rStyle w:val="ad"/>
        <w:sz w:val="28"/>
        <w:szCs w:val="28"/>
        <w:lang w:val="en-US" w:eastAsia="zh-CN"/>
      </w:rPr>
      <w:t>137</w:t>
    </w:r>
    <w:r>
      <w:rPr>
        <w:rStyle w:val="ad"/>
        <w:sz w:val="28"/>
        <w:szCs w:val="28"/>
      </w:rPr>
      <w:fldChar w:fldCharType="end"/>
    </w:r>
    <w:r>
      <w:rPr>
        <w:rStyle w:val="ad"/>
        <w:rFonts w:ascii="仿宋_GB2312" w:hint="eastAsia"/>
        <w:sz w:val="28"/>
        <w:szCs w:val="28"/>
      </w:rPr>
      <w:t xml:space="preserve"> —</w:t>
    </w:r>
  </w:p>
  <w:p w:rsidR="00000000" w:rsidRDefault="00000000">
    <w:pPr>
      <w:pStyle w:val="a9"/>
      <w:spacing w:line="240" w:lineRule="auto"/>
      <w:ind w:right="357" w:firstLine="357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6654" w:rsidRDefault="001E6654">
      <w:r>
        <w:separator/>
      </w:r>
    </w:p>
  </w:footnote>
  <w:footnote w:type="continuationSeparator" w:id="0">
    <w:p w:rsidR="001E6654" w:rsidRDefault="001E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a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zMzRiZDQzNTI2Y2QzYTNhMTY4ZDg5MTZkYmIxZGIifQ=="/>
  </w:docVars>
  <w:rsids>
    <w:rsidRoot w:val="00141506"/>
    <w:rsid w:val="00000F40"/>
    <w:rsid w:val="00007D4F"/>
    <w:rsid w:val="00011EBA"/>
    <w:rsid w:val="000143BC"/>
    <w:rsid w:val="0001515E"/>
    <w:rsid w:val="00016CFB"/>
    <w:rsid w:val="00022763"/>
    <w:rsid w:val="00023AD1"/>
    <w:rsid w:val="000249CC"/>
    <w:rsid w:val="00026E08"/>
    <w:rsid w:val="00030434"/>
    <w:rsid w:val="000329CF"/>
    <w:rsid w:val="00033419"/>
    <w:rsid w:val="00033EC0"/>
    <w:rsid w:val="0003447C"/>
    <w:rsid w:val="00035261"/>
    <w:rsid w:val="000443F6"/>
    <w:rsid w:val="0004514E"/>
    <w:rsid w:val="00045695"/>
    <w:rsid w:val="00046CE9"/>
    <w:rsid w:val="00051C3B"/>
    <w:rsid w:val="00060453"/>
    <w:rsid w:val="000679D0"/>
    <w:rsid w:val="00072C17"/>
    <w:rsid w:val="00075BD9"/>
    <w:rsid w:val="00080897"/>
    <w:rsid w:val="00087E54"/>
    <w:rsid w:val="00090EB6"/>
    <w:rsid w:val="00094C7C"/>
    <w:rsid w:val="000A7C05"/>
    <w:rsid w:val="000B224F"/>
    <w:rsid w:val="000C3FA8"/>
    <w:rsid w:val="000C5DDE"/>
    <w:rsid w:val="000E1EDD"/>
    <w:rsid w:val="000E2C0B"/>
    <w:rsid w:val="000F0E9D"/>
    <w:rsid w:val="000F414D"/>
    <w:rsid w:val="000F5E38"/>
    <w:rsid w:val="000F7B8E"/>
    <w:rsid w:val="001034DD"/>
    <w:rsid w:val="00112409"/>
    <w:rsid w:val="00124AFD"/>
    <w:rsid w:val="0013074B"/>
    <w:rsid w:val="001326EF"/>
    <w:rsid w:val="00133E40"/>
    <w:rsid w:val="00141506"/>
    <w:rsid w:val="001428A3"/>
    <w:rsid w:val="00143247"/>
    <w:rsid w:val="0016094C"/>
    <w:rsid w:val="00162626"/>
    <w:rsid w:val="00162ED6"/>
    <w:rsid w:val="001630A0"/>
    <w:rsid w:val="00167B0A"/>
    <w:rsid w:val="00167FA0"/>
    <w:rsid w:val="001709C9"/>
    <w:rsid w:val="00175A22"/>
    <w:rsid w:val="001822F2"/>
    <w:rsid w:val="0018704D"/>
    <w:rsid w:val="001928E7"/>
    <w:rsid w:val="00193DB6"/>
    <w:rsid w:val="00195AD3"/>
    <w:rsid w:val="001A0C8D"/>
    <w:rsid w:val="001A16DE"/>
    <w:rsid w:val="001A6B4E"/>
    <w:rsid w:val="001A6F22"/>
    <w:rsid w:val="001B1477"/>
    <w:rsid w:val="001B418B"/>
    <w:rsid w:val="001C430A"/>
    <w:rsid w:val="001C4319"/>
    <w:rsid w:val="001C4664"/>
    <w:rsid w:val="001C4BB9"/>
    <w:rsid w:val="001C52D1"/>
    <w:rsid w:val="001C7A73"/>
    <w:rsid w:val="001E38D3"/>
    <w:rsid w:val="001E6654"/>
    <w:rsid w:val="001E66B2"/>
    <w:rsid w:val="001E766B"/>
    <w:rsid w:val="001F1D01"/>
    <w:rsid w:val="001F4B7E"/>
    <w:rsid w:val="00203CC8"/>
    <w:rsid w:val="00204CDE"/>
    <w:rsid w:val="00206B1F"/>
    <w:rsid w:val="00207D71"/>
    <w:rsid w:val="00211691"/>
    <w:rsid w:val="002208EC"/>
    <w:rsid w:val="00220C72"/>
    <w:rsid w:val="00222A47"/>
    <w:rsid w:val="00222D99"/>
    <w:rsid w:val="00226DB1"/>
    <w:rsid w:val="00227305"/>
    <w:rsid w:val="00235C46"/>
    <w:rsid w:val="00236B03"/>
    <w:rsid w:val="002416E7"/>
    <w:rsid w:val="00242480"/>
    <w:rsid w:val="00245385"/>
    <w:rsid w:val="002458AC"/>
    <w:rsid w:val="00246EF5"/>
    <w:rsid w:val="00250F56"/>
    <w:rsid w:val="002510D4"/>
    <w:rsid w:val="002511E8"/>
    <w:rsid w:val="00252D73"/>
    <w:rsid w:val="00254EB6"/>
    <w:rsid w:val="002550FD"/>
    <w:rsid w:val="00255A4F"/>
    <w:rsid w:val="00261A57"/>
    <w:rsid w:val="002643E1"/>
    <w:rsid w:val="00264E63"/>
    <w:rsid w:val="00273AEA"/>
    <w:rsid w:val="00280718"/>
    <w:rsid w:val="00281420"/>
    <w:rsid w:val="00284BD9"/>
    <w:rsid w:val="00286232"/>
    <w:rsid w:val="0029099C"/>
    <w:rsid w:val="002923E8"/>
    <w:rsid w:val="00293058"/>
    <w:rsid w:val="00294873"/>
    <w:rsid w:val="00295BA3"/>
    <w:rsid w:val="0029641C"/>
    <w:rsid w:val="00297BB5"/>
    <w:rsid w:val="002A481C"/>
    <w:rsid w:val="002B36FA"/>
    <w:rsid w:val="002B5AED"/>
    <w:rsid w:val="002B66FD"/>
    <w:rsid w:val="002C45B9"/>
    <w:rsid w:val="002D0A5D"/>
    <w:rsid w:val="002D5056"/>
    <w:rsid w:val="002D6C6F"/>
    <w:rsid w:val="002E13A3"/>
    <w:rsid w:val="002E2D74"/>
    <w:rsid w:val="002E2DE4"/>
    <w:rsid w:val="002E77D8"/>
    <w:rsid w:val="002F40F0"/>
    <w:rsid w:val="00300C76"/>
    <w:rsid w:val="00304943"/>
    <w:rsid w:val="0031248E"/>
    <w:rsid w:val="00320668"/>
    <w:rsid w:val="0032325E"/>
    <w:rsid w:val="0033275F"/>
    <w:rsid w:val="0033619F"/>
    <w:rsid w:val="00337ABC"/>
    <w:rsid w:val="003416EF"/>
    <w:rsid w:val="0034286F"/>
    <w:rsid w:val="00342A0E"/>
    <w:rsid w:val="00345405"/>
    <w:rsid w:val="00353064"/>
    <w:rsid w:val="003575D5"/>
    <w:rsid w:val="00357927"/>
    <w:rsid w:val="0036565D"/>
    <w:rsid w:val="00365851"/>
    <w:rsid w:val="00367A88"/>
    <w:rsid w:val="003771C4"/>
    <w:rsid w:val="00377EEB"/>
    <w:rsid w:val="003902A8"/>
    <w:rsid w:val="00391FFA"/>
    <w:rsid w:val="00394A97"/>
    <w:rsid w:val="0039544C"/>
    <w:rsid w:val="003A244D"/>
    <w:rsid w:val="003A7D1C"/>
    <w:rsid w:val="003B5875"/>
    <w:rsid w:val="003C0B4E"/>
    <w:rsid w:val="003C4905"/>
    <w:rsid w:val="003C605D"/>
    <w:rsid w:val="003C77F7"/>
    <w:rsid w:val="003D408E"/>
    <w:rsid w:val="003D7433"/>
    <w:rsid w:val="003E0817"/>
    <w:rsid w:val="003E3636"/>
    <w:rsid w:val="003E62CA"/>
    <w:rsid w:val="003F2AB4"/>
    <w:rsid w:val="003F79DB"/>
    <w:rsid w:val="00400330"/>
    <w:rsid w:val="0040127D"/>
    <w:rsid w:val="00405A8F"/>
    <w:rsid w:val="00410EA0"/>
    <w:rsid w:val="00416938"/>
    <w:rsid w:val="00420C46"/>
    <w:rsid w:val="004257ED"/>
    <w:rsid w:val="004278A2"/>
    <w:rsid w:val="004330ED"/>
    <w:rsid w:val="00437268"/>
    <w:rsid w:val="00437E47"/>
    <w:rsid w:val="004458F1"/>
    <w:rsid w:val="004462BA"/>
    <w:rsid w:val="00446F7F"/>
    <w:rsid w:val="004500EA"/>
    <w:rsid w:val="004528DC"/>
    <w:rsid w:val="0046132E"/>
    <w:rsid w:val="00463AFD"/>
    <w:rsid w:val="004706AD"/>
    <w:rsid w:val="00473286"/>
    <w:rsid w:val="00473FE8"/>
    <w:rsid w:val="00474461"/>
    <w:rsid w:val="00482AD3"/>
    <w:rsid w:val="00486C0A"/>
    <w:rsid w:val="0049072B"/>
    <w:rsid w:val="0049181D"/>
    <w:rsid w:val="00492AD6"/>
    <w:rsid w:val="00495123"/>
    <w:rsid w:val="00495BCB"/>
    <w:rsid w:val="004A5B70"/>
    <w:rsid w:val="004B0688"/>
    <w:rsid w:val="004B1D6D"/>
    <w:rsid w:val="004B1DF8"/>
    <w:rsid w:val="004B3C26"/>
    <w:rsid w:val="004C0CE8"/>
    <w:rsid w:val="004C624F"/>
    <w:rsid w:val="004E5DB4"/>
    <w:rsid w:val="004F4FD1"/>
    <w:rsid w:val="004F751C"/>
    <w:rsid w:val="00500EF1"/>
    <w:rsid w:val="005024A7"/>
    <w:rsid w:val="00507F3E"/>
    <w:rsid w:val="00513D04"/>
    <w:rsid w:val="00517BD5"/>
    <w:rsid w:val="00521971"/>
    <w:rsid w:val="005219C6"/>
    <w:rsid w:val="00527426"/>
    <w:rsid w:val="0054362F"/>
    <w:rsid w:val="00555DA3"/>
    <w:rsid w:val="005560BB"/>
    <w:rsid w:val="005645F5"/>
    <w:rsid w:val="005660DA"/>
    <w:rsid w:val="005675D2"/>
    <w:rsid w:val="00570222"/>
    <w:rsid w:val="00577A42"/>
    <w:rsid w:val="0058471E"/>
    <w:rsid w:val="005900A8"/>
    <w:rsid w:val="005912FF"/>
    <w:rsid w:val="00591DC6"/>
    <w:rsid w:val="00592AB4"/>
    <w:rsid w:val="005A106C"/>
    <w:rsid w:val="005A1C8F"/>
    <w:rsid w:val="005B0C05"/>
    <w:rsid w:val="005B666C"/>
    <w:rsid w:val="005B71AF"/>
    <w:rsid w:val="005C6860"/>
    <w:rsid w:val="005E57E1"/>
    <w:rsid w:val="005E6FCD"/>
    <w:rsid w:val="005F0E7D"/>
    <w:rsid w:val="005F28E3"/>
    <w:rsid w:val="006001C4"/>
    <w:rsid w:val="006056E9"/>
    <w:rsid w:val="006061CA"/>
    <w:rsid w:val="00606D13"/>
    <w:rsid w:val="0061006E"/>
    <w:rsid w:val="006138D1"/>
    <w:rsid w:val="00615551"/>
    <w:rsid w:val="00631A12"/>
    <w:rsid w:val="00631F98"/>
    <w:rsid w:val="00635BB0"/>
    <w:rsid w:val="00635D39"/>
    <w:rsid w:val="00644A08"/>
    <w:rsid w:val="006514F7"/>
    <w:rsid w:val="00651B4E"/>
    <w:rsid w:val="00655747"/>
    <w:rsid w:val="006610F1"/>
    <w:rsid w:val="006617FA"/>
    <w:rsid w:val="00663C1C"/>
    <w:rsid w:val="00666F71"/>
    <w:rsid w:val="0067280D"/>
    <w:rsid w:val="00677041"/>
    <w:rsid w:val="00680241"/>
    <w:rsid w:val="00683D7B"/>
    <w:rsid w:val="00684CE6"/>
    <w:rsid w:val="00686100"/>
    <w:rsid w:val="0069061E"/>
    <w:rsid w:val="006906FE"/>
    <w:rsid w:val="00692B77"/>
    <w:rsid w:val="006969DB"/>
    <w:rsid w:val="006A471A"/>
    <w:rsid w:val="006A6227"/>
    <w:rsid w:val="006B5307"/>
    <w:rsid w:val="006B5BCE"/>
    <w:rsid w:val="006C2858"/>
    <w:rsid w:val="006C2A97"/>
    <w:rsid w:val="006D0098"/>
    <w:rsid w:val="006E1459"/>
    <w:rsid w:val="006F0740"/>
    <w:rsid w:val="006F1155"/>
    <w:rsid w:val="006F4382"/>
    <w:rsid w:val="007005F0"/>
    <w:rsid w:val="00706087"/>
    <w:rsid w:val="007137A0"/>
    <w:rsid w:val="007146B0"/>
    <w:rsid w:val="007154FC"/>
    <w:rsid w:val="0071623E"/>
    <w:rsid w:val="00720C67"/>
    <w:rsid w:val="007245D0"/>
    <w:rsid w:val="00733FB7"/>
    <w:rsid w:val="0073540F"/>
    <w:rsid w:val="0074256A"/>
    <w:rsid w:val="00742800"/>
    <w:rsid w:val="00743E1D"/>
    <w:rsid w:val="00746F19"/>
    <w:rsid w:val="0075532B"/>
    <w:rsid w:val="0075773B"/>
    <w:rsid w:val="007601AC"/>
    <w:rsid w:val="00761D6F"/>
    <w:rsid w:val="0076690D"/>
    <w:rsid w:val="007755F3"/>
    <w:rsid w:val="0078579C"/>
    <w:rsid w:val="0079181A"/>
    <w:rsid w:val="00792ED8"/>
    <w:rsid w:val="00793896"/>
    <w:rsid w:val="0079393B"/>
    <w:rsid w:val="0079677C"/>
    <w:rsid w:val="00796B1A"/>
    <w:rsid w:val="007A09A7"/>
    <w:rsid w:val="007A575E"/>
    <w:rsid w:val="007B0899"/>
    <w:rsid w:val="007B36C6"/>
    <w:rsid w:val="007B480F"/>
    <w:rsid w:val="007B4D08"/>
    <w:rsid w:val="007B78A1"/>
    <w:rsid w:val="007C1937"/>
    <w:rsid w:val="007C2B57"/>
    <w:rsid w:val="007C373F"/>
    <w:rsid w:val="007C3E44"/>
    <w:rsid w:val="007C5006"/>
    <w:rsid w:val="007E0CF9"/>
    <w:rsid w:val="007E2297"/>
    <w:rsid w:val="007E3702"/>
    <w:rsid w:val="007E3E11"/>
    <w:rsid w:val="007E5DC8"/>
    <w:rsid w:val="007F6E91"/>
    <w:rsid w:val="00802C5F"/>
    <w:rsid w:val="00811B6C"/>
    <w:rsid w:val="00821353"/>
    <w:rsid w:val="00824777"/>
    <w:rsid w:val="00825A0E"/>
    <w:rsid w:val="00827426"/>
    <w:rsid w:val="00831B25"/>
    <w:rsid w:val="00832D7E"/>
    <w:rsid w:val="00832E9C"/>
    <w:rsid w:val="00841C99"/>
    <w:rsid w:val="0084228F"/>
    <w:rsid w:val="00844C1D"/>
    <w:rsid w:val="00847E62"/>
    <w:rsid w:val="008571F1"/>
    <w:rsid w:val="00864BA4"/>
    <w:rsid w:val="008659E7"/>
    <w:rsid w:val="0086696B"/>
    <w:rsid w:val="00871D8E"/>
    <w:rsid w:val="008840AA"/>
    <w:rsid w:val="0088765B"/>
    <w:rsid w:val="008906AC"/>
    <w:rsid w:val="00897B86"/>
    <w:rsid w:val="00897FDE"/>
    <w:rsid w:val="008A28AF"/>
    <w:rsid w:val="008A2FAF"/>
    <w:rsid w:val="008A3EA1"/>
    <w:rsid w:val="008B0FDA"/>
    <w:rsid w:val="008C6286"/>
    <w:rsid w:val="008D17E4"/>
    <w:rsid w:val="008E0AEA"/>
    <w:rsid w:val="008E1762"/>
    <w:rsid w:val="008E4442"/>
    <w:rsid w:val="008F3C40"/>
    <w:rsid w:val="008F654E"/>
    <w:rsid w:val="00924FC6"/>
    <w:rsid w:val="00932ECC"/>
    <w:rsid w:val="00934F0B"/>
    <w:rsid w:val="00936B32"/>
    <w:rsid w:val="0094369B"/>
    <w:rsid w:val="00943FBE"/>
    <w:rsid w:val="00951CC3"/>
    <w:rsid w:val="00952FDC"/>
    <w:rsid w:val="009575D1"/>
    <w:rsid w:val="00960654"/>
    <w:rsid w:val="00960788"/>
    <w:rsid w:val="009617F8"/>
    <w:rsid w:val="0096345B"/>
    <w:rsid w:val="00965845"/>
    <w:rsid w:val="00967B6F"/>
    <w:rsid w:val="00973FEC"/>
    <w:rsid w:val="00975D17"/>
    <w:rsid w:val="00977BC7"/>
    <w:rsid w:val="00980B70"/>
    <w:rsid w:val="009824D7"/>
    <w:rsid w:val="009878D7"/>
    <w:rsid w:val="009965C9"/>
    <w:rsid w:val="009A42D7"/>
    <w:rsid w:val="009A43C1"/>
    <w:rsid w:val="009A54BC"/>
    <w:rsid w:val="009A68D1"/>
    <w:rsid w:val="009B602B"/>
    <w:rsid w:val="009B79A7"/>
    <w:rsid w:val="009C513B"/>
    <w:rsid w:val="009C5720"/>
    <w:rsid w:val="009D1472"/>
    <w:rsid w:val="009D7339"/>
    <w:rsid w:val="009E1532"/>
    <w:rsid w:val="009E2740"/>
    <w:rsid w:val="009E5063"/>
    <w:rsid w:val="009E7108"/>
    <w:rsid w:val="009E78A9"/>
    <w:rsid w:val="009F0871"/>
    <w:rsid w:val="009F64A6"/>
    <w:rsid w:val="00A116F1"/>
    <w:rsid w:val="00A164E6"/>
    <w:rsid w:val="00A24076"/>
    <w:rsid w:val="00A319FD"/>
    <w:rsid w:val="00A3468C"/>
    <w:rsid w:val="00A5227F"/>
    <w:rsid w:val="00A523E2"/>
    <w:rsid w:val="00A53214"/>
    <w:rsid w:val="00A53538"/>
    <w:rsid w:val="00A5448E"/>
    <w:rsid w:val="00A714F8"/>
    <w:rsid w:val="00A777BB"/>
    <w:rsid w:val="00A8156A"/>
    <w:rsid w:val="00AB515F"/>
    <w:rsid w:val="00AB6B0F"/>
    <w:rsid w:val="00AB6CB8"/>
    <w:rsid w:val="00AB7978"/>
    <w:rsid w:val="00AC0811"/>
    <w:rsid w:val="00AC5FB1"/>
    <w:rsid w:val="00AD08D9"/>
    <w:rsid w:val="00AD15FA"/>
    <w:rsid w:val="00AD6260"/>
    <w:rsid w:val="00AE021B"/>
    <w:rsid w:val="00AE0456"/>
    <w:rsid w:val="00AE0DB3"/>
    <w:rsid w:val="00AE52D3"/>
    <w:rsid w:val="00AE5C4F"/>
    <w:rsid w:val="00B01C19"/>
    <w:rsid w:val="00B14611"/>
    <w:rsid w:val="00B15F0C"/>
    <w:rsid w:val="00B1673F"/>
    <w:rsid w:val="00B37168"/>
    <w:rsid w:val="00B37ECC"/>
    <w:rsid w:val="00B41C97"/>
    <w:rsid w:val="00B4540D"/>
    <w:rsid w:val="00B46E78"/>
    <w:rsid w:val="00B507D8"/>
    <w:rsid w:val="00B54F6C"/>
    <w:rsid w:val="00B65463"/>
    <w:rsid w:val="00B65611"/>
    <w:rsid w:val="00B715E2"/>
    <w:rsid w:val="00B72224"/>
    <w:rsid w:val="00B801B9"/>
    <w:rsid w:val="00B815DC"/>
    <w:rsid w:val="00B827FD"/>
    <w:rsid w:val="00B8339C"/>
    <w:rsid w:val="00B837F8"/>
    <w:rsid w:val="00B86D58"/>
    <w:rsid w:val="00B86EB8"/>
    <w:rsid w:val="00B875CB"/>
    <w:rsid w:val="00B92BFA"/>
    <w:rsid w:val="00BA60B9"/>
    <w:rsid w:val="00BA7D97"/>
    <w:rsid w:val="00BB09E6"/>
    <w:rsid w:val="00BB42B9"/>
    <w:rsid w:val="00BC1926"/>
    <w:rsid w:val="00BC79C1"/>
    <w:rsid w:val="00BD4751"/>
    <w:rsid w:val="00BD55E3"/>
    <w:rsid w:val="00BE46C9"/>
    <w:rsid w:val="00BE55F0"/>
    <w:rsid w:val="00BF00FC"/>
    <w:rsid w:val="00BF63FC"/>
    <w:rsid w:val="00BF77E5"/>
    <w:rsid w:val="00C00A8D"/>
    <w:rsid w:val="00C02208"/>
    <w:rsid w:val="00C0238D"/>
    <w:rsid w:val="00C03373"/>
    <w:rsid w:val="00C04A79"/>
    <w:rsid w:val="00C05054"/>
    <w:rsid w:val="00C0770A"/>
    <w:rsid w:val="00C102ED"/>
    <w:rsid w:val="00C2382F"/>
    <w:rsid w:val="00C32142"/>
    <w:rsid w:val="00C3793E"/>
    <w:rsid w:val="00C422EC"/>
    <w:rsid w:val="00C42C9A"/>
    <w:rsid w:val="00C43D40"/>
    <w:rsid w:val="00C46757"/>
    <w:rsid w:val="00C46845"/>
    <w:rsid w:val="00C521EE"/>
    <w:rsid w:val="00C54AB7"/>
    <w:rsid w:val="00C62566"/>
    <w:rsid w:val="00C650E0"/>
    <w:rsid w:val="00C6564A"/>
    <w:rsid w:val="00C6688B"/>
    <w:rsid w:val="00C70748"/>
    <w:rsid w:val="00C714E4"/>
    <w:rsid w:val="00C90E4E"/>
    <w:rsid w:val="00C910F4"/>
    <w:rsid w:val="00CA0A7B"/>
    <w:rsid w:val="00CB7D14"/>
    <w:rsid w:val="00CC1683"/>
    <w:rsid w:val="00CD40DE"/>
    <w:rsid w:val="00CD441F"/>
    <w:rsid w:val="00CE0CBE"/>
    <w:rsid w:val="00CE4E5B"/>
    <w:rsid w:val="00CE62A5"/>
    <w:rsid w:val="00CE6559"/>
    <w:rsid w:val="00CF0A51"/>
    <w:rsid w:val="00CF1245"/>
    <w:rsid w:val="00CF2E60"/>
    <w:rsid w:val="00CF30D4"/>
    <w:rsid w:val="00CF34C8"/>
    <w:rsid w:val="00CF4BDF"/>
    <w:rsid w:val="00D103E8"/>
    <w:rsid w:val="00D14096"/>
    <w:rsid w:val="00D146D8"/>
    <w:rsid w:val="00D15C26"/>
    <w:rsid w:val="00D15C9B"/>
    <w:rsid w:val="00D21FEB"/>
    <w:rsid w:val="00D229CA"/>
    <w:rsid w:val="00D268A5"/>
    <w:rsid w:val="00D27593"/>
    <w:rsid w:val="00D31FFC"/>
    <w:rsid w:val="00D32678"/>
    <w:rsid w:val="00D331D5"/>
    <w:rsid w:val="00D33A68"/>
    <w:rsid w:val="00D33ACB"/>
    <w:rsid w:val="00D410D7"/>
    <w:rsid w:val="00D531FA"/>
    <w:rsid w:val="00D56152"/>
    <w:rsid w:val="00D6544D"/>
    <w:rsid w:val="00D72F81"/>
    <w:rsid w:val="00D75E69"/>
    <w:rsid w:val="00D80D16"/>
    <w:rsid w:val="00D96117"/>
    <w:rsid w:val="00DA0E3C"/>
    <w:rsid w:val="00DA2E56"/>
    <w:rsid w:val="00DA3CCE"/>
    <w:rsid w:val="00DA5A84"/>
    <w:rsid w:val="00DA73DD"/>
    <w:rsid w:val="00DA7AD0"/>
    <w:rsid w:val="00DB1E82"/>
    <w:rsid w:val="00DC011C"/>
    <w:rsid w:val="00DC6015"/>
    <w:rsid w:val="00DD2499"/>
    <w:rsid w:val="00DD2ED6"/>
    <w:rsid w:val="00DD322F"/>
    <w:rsid w:val="00DD3F15"/>
    <w:rsid w:val="00DF27F5"/>
    <w:rsid w:val="00DF67D2"/>
    <w:rsid w:val="00E01589"/>
    <w:rsid w:val="00E04B9C"/>
    <w:rsid w:val="00E051F5"/>
    <w:rsid w:val="00E238E0"/>
    <w:rsid w:val="00E250D3"/>
    <w:rsid w:val="00E26D86"/>
    <w:rsid w:val="00E3474C"/>
    <w:rsid w:val="00E349D2"/>
    <w:rsid w:val="00E361F4"/>
    <w:rsid w:val="00E36FA3"/>
    <w:rsid w:val="00E40F35"/>
    <w:rsid w:val="00E43576"/>
    <w:rsid w:val="00E56D20"/>
    <w:rsid w:val="00E60E1D"/>
    <w:rsid w:val="00E6109A"/>
    <w:rsid w:val="00E80E63"/>
    <w:rsid w:val="00E80EEB"/>
    <w:rsid w:val="00E81BD9"/>
    <w:rsid w:val="00E85F5F"/>
    <w:rsid w:val="00E96769"/>
    <w:rsid w:val="00E96F91"/>
    <w:rsid w:val="00EA027C"/>
    <w:rsid w:val="00EA605F"/>
    <w:rsid w:val="00EA60B1"/>
    <w:rsid w:val="00EB4E34"/>
    <w:rsid w:val="00EB7959"/>
    <w:rsid w:val="00EC2F50"/>
    <w:rsid w:val="00EC4AFB"/>
    <w:rsid w:val="00EC5F48"/>
    <w:rsid w:val="00ED16F7"/>
    <w:rsid w:val="00ED1F49"/>
    <w:rsid w:val="00ED2651"/>
    <w:rsid w:val="00ED4992"/>
    <w:rsid w:val="00ED621E"/>
    <w:rsid w:val="00ED68D1"/>
    <w:rsid w:val="00EE1CE9"/>
    <w:rsid w:val="00EE236C"/>
    <w:rsid w:val="00EF118D"/>
    <w:rsid w:val="00EF23E4"/>
    <w:rsid w:val="00EF45C0"/>
    <w:rsid w:val="00F049C6"/>
    <w:rsid w:val="00F06D04"/>
    <w:rsid w:val="00F07F72"/>
    <w:rsid w:val="00F168FF"/>
    <w:rsid w:val="00F20F46"/>
    <w:rsid w:val="00F23D48"/>
    <w:rsid w:val="00F24E61"/>
    <w:rsid w:val="00F33ED7"/>
    <w:rsid w:val="00F413DE"/>
    <w:rsid w:val="00F4229E"/>
    <w:rsid w:val="00F46497"/>
    <w:rsid w:val="00F51232"/>
    <w:rsid w:val="00F534B9"/>
    <w:rsid w:val="00F53598"/>
    <w:rsid w:val="00F545C3"/>
    <w:rsid w:val="00F646A9"/>
    <w:rsid w:val="00F6706A"/>
    <w:rsid w:val="00F70072"/>
    <w:rsid w:val="00F7078F"/>
    <w:rsid w:val="00F70EF6"/>
    <w:rsid w:val="00F72D49"/>
    <w:rsid w:val="00F816D0"/>
    <w:rsid w:val="00F85270"/>
    <w:rsid w:val="00F87604"/>
    <w:rsid w:val="00F915FC"/>
    <w:rsid w:val="00F9584E"/>
    <w:rsid w:val="00F964FB"/>
    <w:rsid w:val="00FA7F92"/>
    <w:rsid w:val="00FB17BC"/>
    <w:rsid w:val="00FB3E3D"/>
    <w:rsid w:val="00FC620B"/>
    <w:rsid w:val="00FC7673"/>
    <w:rsid w:val="00FC7BA2"/>
    <w:rsid w:val="00FD5288"/>
    <w:rsid w:val="00FE2043"/>
    <w:rsid w:val="00FE405C"/>
    <w:rsid w:val="00FE5F7D"/>
    <w:rsid w:val="00FF544E"/>
    <w:rsid w:val="00FF6538"/>
    <w:rsid w:val="00FF7DFA"/>
    <w:rsid w:val="01BB3F08"/>
    <w:rsid w:val="028432D7"/>
    <w:rsid w:val="062749A5"/>
    <w:rsid w:val="086E1AA3"/>
    <w:rsid w:val="098E11E0"/>
    <w:rsid w:val="0ACD1B3A"/>
    <w:rsid w:val="0B043347"/>
    <w:rsid w:val="0BF835B3"/>
    <w:rsid w:val="0CBF3A4F"/>
    <w:rsid w:val="0D7F2C3B"/>
    <w:rsid w:val="0FA00FF7"/>
    <w:rsid w:val="132C0590"/>
    <w:rsid w:val="163F4F22"/>
    <w:rsid w:val="1AED2CFB"/>
    <w:rsid w:val="1AF37BE5"/>
    <w:rsid w:val="1D5505C8"/>
    <w:rsid w:val="23472C55"/>
    <w:rsid w:val="23E10F23"/>
    <w:rsid w:val="28F74D38"/>
    <w:rsid w:val="2AC74991"/>
    <w:rsid w:val="2DD741B7"/>
    <w:rsid w:val="2DFF1F00"/>
    <w:rsid w:val="2E8C5F2F"/>
    <w:rsid w:val="360772CF"/>
    <w:rsid w:val="3BAE5737"/>
    <w:rsid w:val="3C2D6AB7"/>
    <w:rsid w:val="41630D72"/>
    <w:rsid w:val="44F848B8"/>
    <w:rsid w:val="45056E17"/>
    <w:rsid w:val="455D05A7"/>
    <w:rsid w:val="48F90270"/>
    <w:rsid w:val="4A8C1339"/>
    <w:rsid w:val="539A6875"/>
    <w:rsid w:val="543371D3"/>
    <w:rsid w:val="5A3A490E"/>
    <w:rsid w:val="5A832AFC"/>
    <w:rsid w:val="5FB82473"/>
    <w:rsid w:val="608A1A05"/>
    <w:rsid w:val="62C3746A"/>
    <w:rsid w:val="69132EFA"/>
    <w:rsid w:val="6A4D3015"/>
    <w:rsid w:val="6A810FEB"/>
    <w:rsid w:val="6CFD210F"/>
    <w:rsid w:val="6DE34A4D"/>
    <w:rsid w:val="6E0C21EF"/>
    <w:rsid w:val="74DB2C16"/>
    <w:rsid w:val="7AC02136"/>
    <w:rsid w:val="7CC40834"/>
    <w:rsid w:val="7CC5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949D8D-CA6B-4871-9767-80DC111A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Body Text Indent"/>
    <w:basedOn w:val="a"/>
    <w:pPr>
      <w:spacing w:line="560" w:lineRule="exact"/>
      <w:ind w:left="1120" w:hanging="1120"/>
    </w:pPr>
    <w:rPr>
      <w:rFonts w:eastAsia="仿宋_GB2312"/>
      <w:sz w:val="32"/>
      <w:szCs w:val="20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character" w:customStyle="1" w:styleId="a6">
    <w:name w:val="日期 字符"/>
    <w:basedOn w:val="a1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kern w:val="2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spacing w:line="560" w:lineRule="exact"/>
      <w:ind w:firstLine="624"/>
      <w:jc w:val="left"/>
    </w:pPr>
    <w:rPr>
      <w:rFonts w:eastAsia="仿宋_GB2312"/>
      <w:sz w:val="18"/>
      <w:szCs w:val="20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</w:style>
  <w:style w:type="character" w:styleId="ae">
    <w:name w:val="Hyperlink"/>
    <w:uiPriority w:val="99"/>
    <w:unhideWhenUsed/>
    <w:rPr>
      <w:color w:val="0000FF"/>
      <w:u w:val="single"/>
    </w:rPr>
  </w:style>
  <w:style w:type="paragraph" w:customStyle="1" w:styleId="af">
    <w:name w:val="主题词"/>
    <w:basedOn w:val="a"/>
    <w:pPr>
      <w:widowControl/>
      <w:autoSpaceDE w:val="0"/>
      <w:autoSpaceDN w:val="0"/>
      <w:adjustRightInd w:val="0"/>
      <w:spacing w:line="240" w:lineRule="atLeast"/>
      <w:jc w:val="left"/>
    </w:pPr>
    <w:rPr>
      <w:rFonts w:ascii="冼极" w:eastAsia="冼极"/>
      <w:b/>
      <w:kern w:val="0"/>
      <w:sz w:val="32"/>
      <w:szCs w:val="20"/>
    </w:rPr>
  </w:style>
  <w:style w:type="paragraph" w:customStyle="1" w:styleId="af0">
    <w:name w:val="线型"/>
    <w:basedOn w:val="a"/>
    <w:pPr>
      <w:widowControl/>
      <w:autoSpaceDE w:val="0"/>
      <w:autoSpaceDN w:val="0"/>
      <w:adjustRightInd w:val="0"/>
      <w:jc w:val="center"/>
    </w:pPr>
    <w:rPr>
      <w:rFonts w:ascii="溘冼_GB2312" w:eastAsia="溘冼_GB2312"/>
      <w:kern w:val="0"/>
      <w:szCs w:val="20"/>
    </w:rPr>
  </w:style>
  <w:style w:type="paragraph" w:customStyle="1" w:styleId="af1">
    <w:name w:val="主送单位"/>
    <w:basedOn w:val="a"/>
    <w:pPr>
      <w:widowControl/>
      <w:autoSpaceDE w:val="0"/>
      <w:autoSpaceDN w:val="0"/>
      <w:adjustRightInd w:val="0"/>
      <w:spacing w:line="560" w:lineRule="exact"/>
    </w:pPr>
    <w:rPr>
      <w:rFonts w:ascii="溘冼_GB2312" w:eastAsia="溘冼_GB2312"/>
      <w:spacing w:val="-4"/>
      <w:kern w:val="0"/>
      <w:sz w:val="32"/>
      <w:szCs w:val="20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3">
    <w:name w:val="列出段落"/>
    <w:basedOn w:val="a"/>
    <w:uiPriority w:val="99"/>
    <w:qFormat/>
    <w:pPr>
      <w:ind w:firstLineChars="200" w:firstLine="420"/>
    </w:p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apple-style-span">
    <w:name w:val="apple-style-span"/>
    <w:basedOn w:val="a1"/>
    <w:qFormat/>
  </w:style>
  <w:style w:type="paragraph" w:customStyle="1" w:styleId="Heading11">
    <w:name w:val="Heading 11"/>
    <w:basedOn w:val="a"/>
    <w:uiPriority w:val="99"/>
    <w:qFormat/>
    <w:pPr>
      <w:autoSpaceDE w:val="0"/>
      <w:autoSpaceDN w:val="0"/>
      <w:adjustRightInd w:val="0"/>
      <w:ind w:left="747"/>
      <w:jc w:val="left"/>
      <w:outlineLvl w:val="0"/>
    </w:pPr>
    <w:rPr>
      <w:rFonts w:ascii="楷体" w:eastAsia="楷体" w:cs="楷体"/>
      <w:b/>
      <w:bCs/>
      <w:kern w:val="0"/>
      <w:sz w:val="32"/>
      <w:szCs w:val="32"/>
    </w:rPr>
  </w:style>
  <w:style w:type="character" w:customStyle="1" w:styleId="font31">
    <w:name w:val="font31"/>
    <w:basedOn w:val="a1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21">
    <w:name w:val="font21"/>
    <w:basedOn w:val="a1"/>
    <w:rPr>
      <w:rFonts w:ascii="方正黑体_GBK" w:eastAsia="方正黑体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51">
    <w:name w:val="font51"/>
    <w:basedOn w:val="a1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61">
    <w:name w:val="font61"/>
    <w:basedOn w:val="a1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font41">
    <w:name w:val="font41"/>
    <w:basedOn w:val="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font2">
    <w:name w:val="font2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3">
    <w:name w:val="font3"/>
    <w:basedOn w:val="a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et2">
    <w:name w:val="et2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et3">
    <w:name w:val="et3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et4">
    <w:name w:val="et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et5">
    <w:name w:val="et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et6">
    <w:name w:val="et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2013&#24179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2013平行文模板.dot</Template>
  <TotalTime>0</TotalTime>
  <Pages>2</Pages>
  <Words>54319</Words>
  <Characters>309624</Characters>
  <Application>Microsoft Office Word</Application>
  <DocSecurity>0</DocSecurity>
  <Lines>2580</Lines>
  <Paragraphs>726</Paragraphs>
  <ScaleCrop>false</ScaleCrop>
  <Company>Lenovo (Beijing) Limited</Company>
  <LinksUpToDate>false</LinksUpToDate>
  <CharactersWithSpaces>363217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连价〔2011〕号</dc:title>
  <dc:subject/>
  <dc:creator>Lenovo User</dc:creator>
  <cp:keywords/>
  <cp:lastModifiedBy>ming xing</cp:lastModifiedBy>
  <cp:revision>2</cp:revision>
  <cp:lastPrinted>2025-04-29T00:52:00Z</cp:lastPrinted>
  <dcterms:created xsi:type="dcterms:W3CDTF">2025-08-12T02:29:00Z</dcterms:created>
  <dcterms:modified xsi:type="dcterms:W3CDTF">2025-08-12T02:29:00Z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960612618_cloud</vt:lpwstr>
  </property>
  <property fmtid="{D5CDD505-2E9C-101B-9397-08002B2CF9AE}" pid="4" name="ICV">
    <vt:lpwstr>DC9BBA87243F4C5D99C775F85A531336_13</vt:lpwstr>
  </property>
  <property fmtid="{D5CDD505-2E9C-101B-9397-08002B2CF9AE}" pid="5" name="KSOTemplateDocerSaveRecord">
    <vt:lpwstr>eyJoZGlkIjoiNDQ3OWQwMGYwNjlhNjg3NjllMDdiMDcwYWU2OGM1MmIiLCJ1c2VySWQiOiI2Mjg0NzA4MTcifQ==</vt:lpwstr>
  </property>
</Properties>
</file>